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000000" w:rsidRDefault="00000000">
      <w:pPr>
        <w:pStyle w:val="Heading3"/>
      </w:pPr>
      <w:r>
        <w:t>Skills</w:t>
      </w:r>
    </w:p>
    <w:p w14:paraId="118F5954" w14:textId="77777777" w:rsidR="00000000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000000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00000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000000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000000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00000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00000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9D3CAC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5F7E57A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College degree in business management, public health administration or related degree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0CF4FC9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2D8A96F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Certified project management professional (MUST UPLOAD CERTIFICATION)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38CECD29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70A17DA6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a portfolio of at least 7 projects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7E5E4EC0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2FFAC66F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030008E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performing in a project management role overseeing IT projects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3363123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429B5FA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7ABF731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documenting systems, standard operating procedures, and/or governance documentation related to IT 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1DAF5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5DB23109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6A5365D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business process improvements and performance business analysis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C76373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18100129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7E30A0C6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implementing FHIR standards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2A94D8CC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337D51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implementing application programming interfaces (APIs)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675ED1D0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09371AC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public health data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6D0189A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74850CE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Response for Proposal/Request for Information analysis and response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262A0C8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75300D8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 State Government environment deploying or maintaining IT 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7A05F48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000000" w:rsidRDefault="00000000">
      <w:pPr>
        <w:ind w:left="720"/>
        <w:rPr>
          <w:b/>
          <w:color w:val="000066"/>
        </w:rPr>
      </w:pPr>
    </w:p>
    <w:p w14:paraId="16780B1B" w14:textId="77777777" w:rsidR="00000000" w:rsidRDefault="00000000">
      <w:pPr>
        <w:pStyle w:val="Heading3"/>
      </w:pPr>
      <w:r>
        <w:t>&lt;Candidate’s full name&gt;</w:t>
      </w:r>
    </w:p>
    <w:p w14:paraId="164EB6A5" w14:textId="77777777" w:rsidR="00000000" w:rsidRDefault="00000000">
      <w:pPr>
        <w:pStyle w:val="Heading3"/>
      </w:pPr>
      <w:r>
        <w:t>Employment History</w:t>
      </w:r>
    </w:p>
    <w:p w14:paraId="64C19561" w14:textId="77777777" w:rsidR="00000000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000000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C301" w14:textId="77777777" w:rsidR="00437535" w:rsidRDefault="00437535">
      <w:pPr>
        <w:spacing w:before="0" w:after="0"/>
      </w:pPr>
      <w:r>
        <w:separator/>
      </w:r>
    </w:p>
  </w:endnote>
  <w:endnote w:type="continuationSeparator" w:id="0">
    <w:p w14:paraId="1E338E20" w14:textId="77777777" w:rsidR="00437535" w:rsidRDefault="004375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000000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00000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7BF5" w14:textId="77777777" w:rsidR="00437535" w:rsidRDefault="00437535">
      <w:pPr>
        <w:spacing w:before="0" w:after="0"/>
      </w:pPr>
      <w:r>
        <w:separator/>
      </w:r>
    </w:p>
  </w:footnote>
  <w:footnote w:type="continuationSeparator" w:id="0">
    <w:p w14:paraId="746A0DF7" w14:textId="77777777" w:rsidR="00437535" w:rsidRDefault="004375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000000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2026-02-27T17:01:00Z</dcterms:created>
  <dcterms:modified xsi:type="dcterms:W3CDTF">2026-02-27T17:01:00Z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