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DB5469" w:rsidRDefault="00DB5469" w:rsidP="000A6AD6"/>
    <w:p w14:paraId="55C082EB" w14:textId="3517476E" w:rsidR="00ED5EC0" w:rsidRPr="00BE3444" w:rsidRDefault="00326844" w:rsidP="00ED5EC0">
      <w:pPr>
        <w:pStyle w:val="Heading1"/>
        <w:rPr>
          <w:lang w:bidi="ar-SA"/>
        </w:rPr>
      </w:pPr>
      <w:r w:rsidRPr="7F4DF159">
        <w:rPr>
          <w:lang w:bidi="ar-SA"/>
        </w:rPr>
        <w:t>MNSITE</w:t>
      </w:r>
      <w:r w:rsidR="00FF00F0">
        <w:rPr>
          <w:lang w:bidi="ar-SA"/>
        </w:rPr>
        <w:t>-</w:t>
      </w:r>
      <w:r w:rsidR="003E464F">
        <w:rPr>
          <w:lang w:bidi="ar-SA"/>
        </w:rPr>
        <w:t>3</w:t>
      </w:r>
      <w:r w:rsidR="002C439B">
        <w:rPr>
          <w:lang w:bidi="ar-SA"/>
        </w:rPr>
        <w:t>6</w:t>
      </w:r>
      <w:r w:rsidR="00E21858">
        <w:rPr>
          <w:lang w:bidi="ar-SA"/>
        </w:rPr>
        <w:t>5</w:t>
      </w:r>
      <w:r w:rsidR="0062462D">
        <w:rPr>
          <w:lang w:bidi="ar-SA"/>
        </w:rPr>
        <w:t>6</w:t>
      </w:r>
      <w:r w:rsidRPr="7F4DF159">
        <w:rPr>
          <w:lang w:bidi="ar-SA"/>
        </w:rPr>
        <w:t xml:space="preserve"> Pass/Fail Matrix</w:t>
      </w:r>
    </w:p>
    <w:p w14:paraId="06C6A7DF" w14:textId="77777777" w:rsidR="00C539A0" w:rsidRDefault="00326844" w:rsidP="00326844">
      <w:r>
        <w:rPr>
          <w:b/>
        </w:rPr>
        <w:t>Resource Name</w:t>
      </w:r>
      <w:r w:rsidR="00C539A0">
        <w:t xml:space="preserve">: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326844" w14:paraId="5858C239" w14:textId="77777777" w:rsidTr="64B23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106E02E7" w14:textId="77777777" w:rsidR="00326844" w:rsidRDefault="00326844" w:rsidP="00326844">
            <w:r>
              <w:t>Minimum Qualification</w:t>
            </w:r>
          </w:p>
        </w:tc>
        <w:tc>
          <w:tcPr>
            <w:tcW w:w="5035" w:type="dxa"/>
          </w:tcPr>
          <w:p w14:paraId="46406969" w14:textId="77777777" w:rsidR="00326844" w:rsidRDefault="00326844" w:rsidP="00326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6844">
              <w:t>Provide Dates (MM/YYYY) and Company Name where the resource has demonstrated the qualification.  Yes/no is not sufficient.   Resource submissions that do not clearly demonstrate that these minimum qualifications are met will not be considered under this event.</w:t>
            </w:r>
          </w:p>
        </w:tc>
      </w:tr>
      <w:tr w:rsidR="00326844" w14:paraId="0A37501D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DAB6C7B" w14:textId="0345A563" w:rsidR="00FE2AF9" w:rsidRPr="0062462D" w:rsidRDefault="0062462D" w:rsidP="0062462D">
            <w:pPr>
              <w:ind w:left="36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62462D">
              <w:rPr>
                <w:b w:val="0"/>
                <w:bCs w:val="0"/>
              </w:rPr>
              <w:t>Five (5) years’ experience in User Experience (UX) designs of web-based applications</w:t>
            </w:r>
          </w:p>
        </w:tc>
        <w:tc>
          <w:tcPr>
            <w:tcW w:w="5035" w:type="dxa"/>
          </w:tcPr>
          <w:p w14:paraId="02EB378F" w14:textId="78591F63" w:rsidR="00326844" w:rsidRDefault="00326844" w:rsidP="00326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6844" w14:paraId="6A05A809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5A39BBE3" w14:textId="1EB7B284" w:rsidR="00326844" w:rsidRPr="0062462D" w:rsidRDefault="0062462D" w:rsidP="0062462D">
            <w:pPr>
              <w:ind w:left="360"/>
              <w:rPr>
                <w:b w:val="0"/>
                <w:bCs w:val="0"/>
              </w:rPr>
            </w:pPr>
            <w:r w:rsidRPr="0062462D">
              <w:rPr>
                <w:b w:val="0"/>
                <w:bCs w:val="0"/>
              </w:rPr>
              <w:t>Four (4) years’ experience designing compliant webpages per accessibility standards WCAG 2.1 Level AA or higher</w:t>
            </w:r>
          </w:p>
        </w:tc>
        <w:tc>
          <w:tcPr>
            <w:tcW w:w="5035" w:type="dxa"/>
          </w:tcPr>
          <w:p w14:paraId="41C8F396" w14:textId="77777777" w:rsidR="00326844" w:rsidRDefault="00326844" w:rsidP="00326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4B23BF0" w14:paraId="255A5629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0EBEBD07" w14:textId="0848226F" w:rsidR="64B23BF0" w:rsidRPr="0062462D" w:rsidRDefault="0062462D" w:rsidP="0062462D">
            <w:pPr>
              <w:ind w:left="360"/>
              <w:rPr>
                <w:b w:val="0"/>
                <w:bCs w:val="0"/>
              </w:rPr>
            </w:pPr>
            <w:r w:rsidRPr="0062462D">
              <w:rPr>
                <w:b w:val="0"/>
                <w:bCs w:val="0"/>
              </w:rPr>
              <w:t>Five (5) years’ experience creating wireframes, protypes, and mockups</w:t>
            </w:r>
          </w:p>
        </w:tc>
        <w:tc>
          <w:tcPr>
            <w:tcW w:w="5035" w:type="dxa"/>
          </w:tcPr>
          <w:p w14:paraId="57DA9582" w14:textId="2C093394" w:rsidR="64B23BF0" w:rsidRDefault="64B23BF0" w:rsidP="64B2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4B23BF0" w14:paraId="5EB6E5B6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2D61BEF4" w14:textId="39C148B2" w:rsidR="64B23BF0" w:rsidRPr="0062462D" w:rsidRDefault="0062462D" w:rsidP="0062462D">
            <w:pPr>
              <w:ind w:left="360"/>
              <w:rPr>
                <w:b w:val="0"/>
                <w:bCs w:val="0"/>
              </w:rPr>
            </w:pPr>
            <w:r w:rsidRPr="0062462D">
              <w:rPr>
                <w:b w:val="0"/>
                <w:bCs w:val="0"/>
              </w:rPr>
              <w:t>Three (3) years’ experience in information architecture and design</w:t>
            </w:r>
          </w:p>
        </w:tc>
        <w:tc>
          <w:tcPr>
            <w:tcW w:w="5035" w:type="dxa"/>
          </w:tcPr>
          <w:p w14:paraId="5EED93DB" w14:textId="2E2C13D4" w:rsidR="64B23BF0" w:rsidRDefault="64B23BF0" w:rsidP="64B2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1858" w14:paraId="6CAF0828" w14:textId="77777777" w:rsidTr="64B23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</w:tcPr>
          <w:p w14:paraId="4FF24879" w14:textId="470EA4B0" w:rsidR="00E21858" w:rsidRPr="0062462D" w:rsidRDefault="0062462D" w:rsidP="0062462D">
            <w:pPr>
              <w:ind w:left="360"/>
              <w:rPr>
                <w:b w:val="0"/>
                <w:bCs w:val="0"/>
              </w:rPr>
            </w:pPr>
            <w:r w:rsidRPr="0062462D">
              <w:rPr>
                <w:b w:val="0"/>
                <w:bCs w:val="0"/>
              </w:rPr>
              <w:t>Two (2) years’ experience in user experience design in an agile development environment</w:t>
            </w:r>
          </w:p>
        </w:tc>
        <w:tc>
          <w:tcPr>
            <w:tcW w:w="5035" w:type="dxa"/>
          </w:tcPr>
          <w:p w14:paraId="1CD32E97" w14:textId="77777777" w:rsidR="00E21858" w:rsidRDefault="00E21858" w:rsidP="64B23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9F31CB" w14:textId="77777777" w:rsidR="00326844" w:rsidRPr="00B061D2" w:rsidRDefault="00326844" w:rsidP="00326844"/>
    <w:sectPr w:rsidR="00326844" w:rsidRPr="00B061D2" w:rsidSect="00FF00F0">
      <w:footerReference w:type="default" r:id="rId11"/>
      <w:pgSz w:w="12240" w:h="15840" w:code="1"/>
      <w:pgMar w:top="720" w:right="1080" w:bottom="1440" w:left="1080" w:header="28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261" w14:textId="77777777" w:rsidR="00326844" w:rsidRDefault="00326844" w:rsidP="00C93F1A">
      <w:r>
        <w:separator/>
      </w:r>
    </w:p>
    <w:p w14:paraId="62486C05" w14:textId="77777777" w:rsidR="00326844" w:rsidRDefault="00326844" w:rsidP="00C93F1A"/>
  </w:endnote>
  <w:endnote w:type="continuationSeparator" w:id="0">
    <w:p w14:paraId="4101652C" w14:textId="77777777" w:rsidR="00326844" w:rsidRDefault="00326844" w:rsidP="00C93F1A">
      <w:r>
        <w:continuationSeparator/>
      </w:r>
    </w:p>
    <w:p w14:paraId="4B99056E" w14:textId="77777777" w:rsidR="00326844" w:rsidRDefault="00326844" w:rsidP="00C93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A972" w14:textId="77777777" w:rsidR="00326844" w:rsidRDefault="00326844">
    <w:pPr>
      <w:pStyle w:val="Footer"/>
    </w:pPr>
    <w:r>
      <w:t>MNSITE 2.0 Pass/Fail Matrix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C43A" w14:textId="77777777" w:rsidR="00326844" w:rsidRDefault="00326844" w:rsidP="00C93F1A">
      <w:r>
        <w:separator/>
      </w:r>
    </w:p>
    <w:p w14:paraId="4DDBEF00" w14:textId="77777777" w:rsidR="00326844" w:rsidRDefault="00326844" w:rsidP="00C93F1A"/>
  </w:footnote>
  <w:footnote w:type="continuationSeparator" w:id="0">
    <w:p w14:paraId="3461D779" w14:textId="77777777" w:rsidR="00326844" w:rsidRDefault="00326844" w:rsidP="00C93F1A">
      <w:r>
        <w:continuationSeparator/>
      </w:r>
    </w:p>
    <w:p w14:paraId="3CF2D8B6" w14:textId="77777777" w:rsidR="00326844" w:rsidRDefault="00326844" w:rsidP="00C93F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30B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33FE"/>
    <w:multiLevelType w:val="hybridMultilevel"/>
    <w:tmpl w:val="9D74E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CA7A5"/>
    <w:multiLevelType w:val="hybridMultilevel"/>
    <w:tmpl w:val="CE1EF5DA"/>
    <w:lvl w:ilvl="0" w:tplc="530A2A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E6D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E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1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AA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2E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D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CD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8425A"/>
    <w:multiLevelType w:val="hybridMultilevel"/>
    <w:tmpl w:val="26668CC0"/>
    <w:lvl w:ilvl="0" w:tplc="47A281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4215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378EC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4F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8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89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788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63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EA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4669"/>
    <w:multiLevelType w:val="hybridMultilevel"/>
    <w:tmpl w:val="A7FE3728"/>
    <w:lvl w:ilvl="0" w:tplc="5BC4C3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B21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48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8A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A0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07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1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E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E5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C8C"/>
    <w:multiLevelType w:val="hybridMultilevel"/>
    <w:tmpl w:val="D9C2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72A6"/>
    <w:multiLevelType w:val="hybridMultilevel"/>
    <w:tmpl w:val="DE04D406"/>
    <w:lvl w:ilvl="0" w:tplc="626434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645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2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E4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63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02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41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2B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1394D"/>
    <w:multiLevelType w:val="hybridMultilevel"/>
    <w:tmpl w:val="EB12A5A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63D2DDB"/>
    <w:multiLevelType w:val="hybridMultilevel"/>
    <w:tmpl w:val="E140134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0" w15:restartNumberingAfterBreak="0">
    <w:nsid w:val="279C3A02"/>
    <w:multiLevelType w:val="hybridMultilevel"/>
    <w:tmpl w:val="1F3A35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262D1F"/>
    <w:multiLevelType w:val="hybridMultilevel"/>
    <w:tmpl w:val="D6CAA7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A4F81"/>
    <w:multiLevelType w:val="hybridMultilevel"/>
    <w:tmpl w:val="B17A24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A0743"/>
    <w:multiLevelType w:val="hybridMultilevel"/>
    <w:tmpl w:val="3104F660"/>
    <w:lvl w:ilvl="0" w:tplc="6B947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4AA995"/>
    <w:multiLevelType w:val="hybridMultilevel"/>
    <w:tmpl w:val="D6CC0868"/>
    <w:lvl w:ilvl="0" w:tplc="E8D27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004C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BECF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CD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9A8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E5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C2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22A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7511D"/>
    <w:multiLevelType w:val="hybridMultilevel"/>
    <w:tmpl w:val="FA926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7B62C6"/>
    <w:multiLevelType w:val="hybridMultilevel"/>
    <w:tmpl w:val="43E2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601CC"/>
    <w:multiLevelType w:val="hybridMultilevel"/>
    <w:tmpl w:val="9BDC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2CE5A"/>
    <w:multiLevelType w:val="hybridMultilevel"/>
    <w:tmpl w:val="1406A47E"/>
    <w:lvl w:ilvl="0" w:tplc="0F00B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5C2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A8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2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E7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4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4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1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E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33481"/>
    <w:multiLevelType w:val="multilevel"/>
    <w:tmpl w:val="FCE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173D25"/>
    <w:multiLevelType w:val="hybridMultilevel"/>
    <w:tmpl w:val="DDE06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02274"/>
    <w:multiLevelType w:val="hybridMultilevel"/>
    <w:tmpl w:val="DCEE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C2672"/>
    <w:multiLevelType w:val="hybridMultilevel"/>
    <w:tmpl w:val="6CDE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829EB"/>
    <w:multiLevelType w:val="hybridMultilevel"/>
    <w:tmpl w:val="D04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D244"/>
    <w:multiLevelType w:val="hybridMultilevel"/>
    <w:tmpl w:val="D1008AAA"/>
    <w:lvl w:ilvl="0" w:tplc="37C618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F4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2D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4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E8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0E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64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C7DD6"/>
    <w:multiLevelType w:val="hybridMultilevel"/>
    <w:tmpl w:val="D688DF2C"/>
    <w:lvl w:ilvl="0" w:tplc="2B2ED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F07A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C2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07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A5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81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F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86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45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2680B"/>
    <w:multiLevelType w:val="hybridMultilevel"/>
    <w:tmpl w:val="AA8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1536A"/>
    <w:multiLevelType w:val="hybridMultilevel"/>
    <w:tmpl w:val="60AE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372BD"/>
    <w:multiLevelType w:val="hybridMultilevel"/>
    <w:tmpl w:val="1B02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539A9"/>
    <w:multiLevelType w:val="hybridMultilevel"/>
    <w:tmpl w:val="942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F0840"/>
    <w:multiLevelType w:val="hybridMultilevel"/>
    <w:tmpl w:val="CA2EF0A6"/>
    <w:lvl w:ilvl="0" w:tplc="B42CA0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461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CF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0C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C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A1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E6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02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E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E4F2F"/>
    <w:multiLevelType w:val="hybridMultilevel"/>
    <w:tmpl w:val="2072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359578">
    <w:abstractNumId w:val="6"/>
  </w:num>
  <w:num w:numId="2" w16cid:durableId="1726297558">
    <w:abstractNumId w:val="30"/>
  </w:num>
  <w:num w:numId="3" w16cid:durableId="1393458394">
    <w:abstractNumId w:val="2"/>
  </w:num>
  <w:num w:numId="4" w16cid:durableId="608582508">
    <w:abstractNumId w:val="24"/>
  </w:num>
  <w:num w:numId="5" w16cid:durableId="487945343">
    <w:abstractNumId w:val="14"/>
  </w:num>
  <w:num w:numId="6" w16cid:durableId="110128837">
    <w:abstractNumId w:val="4"/>
  </w:num>
  <w:num w:numId="7" w16cid:durableId="869144449">
    <w:abstractNumId w:val="25"/>
  </w:num>
  <w:num w:numId="8" w16cid:durableId="337003725">
    <w:abstractNumId w:val="18"/>
  </w:num>
  <w:num w:numId="9" w16cid:durableId="424498449">
    <w:abstractNumId w:val="3"/>
  </w:num>
  <w:num w:numId="10" w16cid:durableId="700738895">
    <w:abstractNumId w:val="0"/>
  </w:num>
  <w:num w:numId="11" w16cid:durableId="1983459593">
    <w:abstractNumId w:val="17"/>
  </w:num>
  <w:num w:numId="12" w16cid:durableId="1851872342">
    <w:abstractNumId w:val="27"/>
  </w:num>
  <w:num w:numId="13" w16cid:durableId="1233470950">
    <w:abstractNumId w:val="9"/>
  </w:num>
  <w:num w:numId="14" w16cid:durableId="684288742">
    <w:abstractNumId w:val="5"/>
  </w:num>
  <w:num w:numId="15" w16cid:durableId="933443059">
    <w:abstractNumId w:val="13"/>
  </w:num>
  <w:num w:numId="16" w16cid:durableId="1588728535">
    <w:abstractNumId w:val="10"/>
  </w:num>
  <w:num w:numId="17" w16cid:durableId="1489010018">
    <w:abstractNumId w:val="1"/>
  </w:num>
  <w:num w:numId="18" w16cid:durableId="2092969769">
    <w:abstractNumId w:val="20"/>
  </w:num>
  <w:num w:numId="19" w16cid:durableId="1111631028">
    <w:abstractNumId w:val="29"/>
  </w:num>
  <w:num w:numId="20" w16cid:durableId="1849826188">
    <w:abstractNumId w:val="16"/>
  </w:num>
  <w:num w:numId="21" w16cid:durableId="1427459531">
    <w:abstractNumId w:val="28"/>
  </w:num>
  <w:num w:numId="22" w16cid:durableId="1873112160">
    <w:abstractNumId w:val="26"/>
  </w:num>
  <w:num w:numId="23" w16cid:durableId="1465270378">
    <w:abstractNumId w:val="31"/>
  </w:num>
  <w:num w:numId="24" w16cid:durableId="240870255">
    <w:abstractNumId w:val="21"/>
  </w:num>
  <w:num w:numId="25" w16cid:durableId="1714815755">
    <w:abstractNumId w:val="22"/>
  </w:num>
  <w:num w:numId="26" w16cid:durableId="50885842">
    <w:abstractNumId w:val="23"/>
  </w:num>
  <w:num w:numId="27" w16cid:durableId="255477246">
    <w:abstractNumId w:val="12"/>
  </w:num>
  <w:num w:numId="28" w16cid:durableId="211431988">
    <w:abstractNumId w:val="11"/>
  </w:num>
  <w:num w:numId="29" w16cid:durableId="1710455589">
    <w:abstractNumId w:val="13"/>
  </w:num>
  <w:num w:numId="30" w16cid:durableId="142743094">
    <w:abstractNumId w:val="13"/>
  </w:num>
  <w:num w:numId="31" w16cid:durableId="583803659">
    <w:abstractNumId w:val="7"/>
  </w:num>
  <w:num w:numId="32" w16cid:durableId="297564732">
    <w:abstractNumId w:val="8"/>
  </w:num>
  <w:num w:numId="33" w16cid:durableId="760102706">
    <w:abstractNumId w:val="19"/>
  </w:num>
  <w:num w:numId="34" w16cid:durableId="88310109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44"/>
    <w:rsid w:val="00007C65"/>
    <w:rsid w:val="000371A4"/>
    <w:rsid w:val="00064B90"/>
    <w:rsid w:val="0007374A"/>
    <w:rsid w:val="00080404"/>
    <w:rsid w:val="00084742"/>
    <w:rsid w:val="00084B72"/>
    <w:rsid w:val="00093F43"/>
    <w:rsid w:val="000A6981"/>
    <w:rsid w:val="000A6AD6"/>
    <w:rsid w:val="000A7991"/>
    <w:rsid w:val="000C7373"/>
    <w:rsid w:val="00105AEA"/>
    <w:rsid w:val="0011371F"/>
    <w:rsid w:val="00132955"/>
    <w:rsid w:val="00132EF7"/>
    <w:rsid w:val="00135082"/>
    <w:rsid w:val="00135DC7"/>
    <w:rsid w:val="00146E27"/>
    <w:rsid w:val="0015041F"/>
    <w:rsid w:val="00155BED"/>
    <w:rsid w:val="001925A8"/>
    <w:rsid w:val="0019673D"/>
    <w:rsid w:val="00196870"/>
    <w:rsid w:val="001B1C96"/>
    <w:rsid w:val="001F23C7"/>
    <w:rsid w:val="00211CA3"/>
    <w:rsid w:val="00250FB6"/>
    <w:rsid w:val="00264652"/>
    <w:rsid w:val="0027075F"/>
    <w:rsid w:val="00270E3D"/>
    <w:rsid w:val="00277D5A"/>
    <w:rsid w:val="00291052"/>
    <w:rsid w:val="002C439B"/>
    <w:rsid w:val="002F0979"/>
    <w:rsid w:val="00301B08"/>
    <w:rsid w:val="00306C70"/>
    <w:rsid w:val="003125DF"/>
    <w:rsid w:val="003221E6"/>
    <w:rsid w:val="00326844"/>
    <w:rsid w:val="00335736"/>
    <w:rsid w:val="00340F8B"/>
    <w:rsid w:val="003A3F63"/>
    <w:rsid w:val="003A675D"/>
    <w:rsid w:val="003B7D82"/>
    <w:rsid w:val="003C5212"/>
    <w:rsid w:val="003E464F"/>
    <w:rsid w:val="003E69ED"/>
    <w:rsid w:val="004141DD"/>
    <w:rsid w:val="00431042"/>
    <w:rsid w:val="00450963"/>
    <w:rsid w:val="004606A9"/>
    <w:rsid w:val="0046389E"/>
    <w:rsid w:val="004656C2"/>
    <w:rsid w:val="00466810"/>
    <w:rsid w:val="00475A06"/>
    <w:rsid w:val="00482C0A"/>
    <w:rsid w:val="00492FD8"/>
    <w:rsid w:val="004945F1"/>
    <w:rsid w:val="00494E6F"/>
    <w:rsid w:val="004953A7"/>
    <w:rsid w:val="004A3551"/>
    <w:rsid w:val="004A58DD"/>
    <w:rsid w:val="004A6119"/>
    <w:rsid w:val="004B47DC"/>
    <w:rsid w:val="004C1D9D"/>
    <w:rsid w:val="004C3832"/>
    <w:rsid w:val="004D1B85"/>
    <w:rsid w:val="004E75B3"/>
    <w:rsid w:val="004F6F58"/>
    <w:rsid w:val="005004D9"/>
    <w:rsid w:val="00514788"/>
    <w:rsid w:val="005219DE"/>
    <w:rsid w:val="00574D21"/>
    <w:rsid w:val="00574F86"/>
    <w:rsid w:val="00593F5E"/>
    <w:rsid w:val="005974D9"/>
    <w:rsid w:val="005C3E77"/>
    <w:rsid w:val="006064AB"/>
    <w:rsid w:val="006079F2"/>
    <w:rsid w:val="00612761"/>
    <w:rsid w:val="0062462D"/>
    <w:rsid w:val="00631097"/>
    <w:rsid w:val="00634FA3"/>
    <w:rsid w:val="006651E6"/>
    <w:rsid w:val="0066690F"/>
    <w:rsid w:val="006701AE"/>
    <w:rsid w:val="0067150B"/>
    <w:rsid w:val="00671667"/>
    <w:rsid w:val="00672877"/>
    <w:rsid w:val="006B13B7"/>
    <w:rsid w:val="006B2942"/>
    <w:rsid w:val="006B3994"/>
    <w:rsid w:val="006B5B45"/>
    <w:rsid w:val="006D3B15"/>
    <w:rsid w:val="006F3776"/>
    <w:rsid w:val="006F3B38"/>
    <w:rsid w:val="007137A4"/>
    <w:rsid w:val="00737054"/>
    <w:rsid w:val="007431C7"/>
    <w:rsid w:val="0077225E"/>
    <w:rsid w:val="00791DE4"/>
    <w:rsid w:val="00796451"/>
    <w:rsid w:val="007C4344"/>
    <w:rsid w:val="007F6108"/>
    <w:rsid w:val="008067A6"/>
    <w:rsid w:val="0082598D"/>
    <w:rsid w:val="0083359A"/>
    <w:rsid w:val="00833F49"/>
    <w:rsid w:val="00844F1D"/>
    <w:rsid w:val="00852C0F"/>
    <w:rsid w:val="0085371E"/>
    <w:rsid w:val="00856DD0"/>
    <w:rsid w:val="00860CD6"/>
    <w:rsid w:val="00864202"/>
    <w:rsid w:val="00885416"/>
    <w:rsid w:val="008B1D3E"/>
    <w:rsid w:val="008B7B81"/>
    <w:rsid w:val="008C7EEB"/>
    <w:rsid w:val="008F3840"/>
    <w:rsid w:val="00923FBF"/>
    <w:rsid w:val="009360FB"/>
    <w:rsid w:val="00971D98"/>
    <w:rsid w:val="009810EE"/>
    <w:rsid w:val="00984CC9"/>
    <w:rsid w:val="00991CD1"/>
    <w:rsid w:val="009A3550"/>
    <w:rsid w:val="009A7283"/>
    <w:rsid w:val="009C6809"/>
    <w:rsid w:val="009D370A"/>
    <w:rsid w:val="009F0E3D"/>
    <w:rsid w:val="00A24818"/>
    <w:rsid w:val="00A263D2"/>
    <w:rsid w:val="00A30799"/>
    <w:rsid w:val="00A57FE8"/>
    <w:rsid w:val="00A66185"/>
    <w:rsid w:val="00A71CAD"/>
    <w:rsid w:val="00A80B60"/>
    <w:rsid w:val="00A80D76"/>
    <w:rsid w:val="00A822CD"/>
    <w:rsid w:val="00A96F93"/>
    <w:rsid w:val="00A971CD"/>
    <w:rsid w:val="00AB670D"/>
    <w:rsid w:val="00AB7726"/>
    <w:rsid w:val="00AB7F54"/>
    <w:rsid w:val="00AC1A93"/>
    <w:rsid w:val="00AD3434"/>
    <w:rsid w:val="00AE5772"/>
    <w:rsid w:val="00B061D2"/>
    <w:rsid w:val="00B13E08"/>
    <w:rsid w:val="00B2310B"/>
    <w:rsid w:val="00B35017"/>
    <w:rsid w:val="00B65145"/>
    <w:rsid w:val="00B75051"/>
    <w:rsid w:val="00B859DE"/>
    <w:rsid w:val="00BA4582"/>
    <w:rsid w:val="00BD0E59"/>
    <w:rsid w:val="00BD726B"/>
    <w:rsid w:val="00C014D1"/>
    <w:rsid w:val="00C140DA"/>
    <w:rsid w:val="00C309AE"/>
    <w:rsid w:val="00C43E55"/>
    <w:rsid w:val="00C52384"/>
    <w:rsid w:val="00C528AE"/>
    <w:rsid w:val="00C539A0"/>
    <w:rsid w:val="00C634E1"/>
    <w:rsid w:val="00C87912"/>
    <w:rsid w:val="00C93F1A"/>
    <w:rsid w:val="00CE4EE7"/>
    <w:rsid w:val="00CE692C"/>
    <w:rsid w:val="00D20C2A"/>
    <w:rsid w:val="00D22819"/>
    <w:rsid w:val="00D63F82"/>
    <w:rsid w:val="00D70F7D"/>
    <w:rsid w:val="00D82CBC"/>
    <w:rsid w:val="00D92929"/>
    <w:rsid w:val="00D93F23"/>
    <w:rsid w:val="00DA5C40"/>
    <w:rsid w:val="00DB4967"/>
    <w:rsid w:val="00DB5469"/>
    <w:rsid w:val="00DE3E6B"/>
    <w:rsid w:val="00DE4EDF"/>
    <w:rsid w:val="00DE50A9"/>
    <w:rsid w:val="00DF6088"/>
    <w:rsid w:val="00E21858"/>
    <w:rsid w:val="00E3241D"/>
    <w:rsid w:val="00E32CD7"/>
    <w:rsid w:val="00E61D9F"/>
    <w:rsid w:val="00E7095B"/>
    <w:rsid w:val="00E92715"/>
    <w:rsid w:val="00EB5364"/>
    <w:rsid w:val="00EC579D"/>
    <w:rsid w:val="00ED5EC0"/>
    <w:rsid w:val="00ED7DAC"/>
    <w:rsid w:val="00EE2554"/>
    <w:rsid w:val="00EE39B2"/>
    <w:rsid w:val="00EF3CC2"/>
    <w:rsid w:val="00F067A6"/>
    <w:rsid w:val="00F15E23"/>
    <w:rsid w:val="00F3700F"/>
    <w:rsid w:val="00F54430"/>
    <w:rsid w:val="00F9084A"/>
    <w:rsid w:val="00F91671"/>
    <w:rsid w:val="00FB20C2"/>
    <w:rsid w:val="00FD1CCB"/>
    <w:rsid w:val="00FD33E5"/>
    <w:rsid w:val="00FD713C"/>
    <w:rsid w:val="00FD78C7"/>
    <w:rsid w:val="00FE2AF9"/>
    <w:rsid w:val="00FF00F0"/>
    <w:rsid w:val="0959A33A"/>
    <w:rsid w:val="19AA0B07"/>
    <w:rsid w:val="1A58B93B"/>
    <w:rsid w:val="2908264C"/>
    <w:rsid w:val="3CF785FA"/>
    <w:rsid w:val="4530DD52"/>
    <w:rsid w:val="45DC4FAE"/>
    <w:rsid w:val="64B23BF0"/>
    <w:rsid w:val="6C80A913"/>
    <w:rsid w:val="74CF82F7"/>
    <w:rsid w:val="75E13F0B"/>
    <w:rsid w:val="7A19F47D"/>
    <w:rsid w:val="7F4DF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38BD2D"/>
  <w15:docId w15:val="{C12C4253-D1A3-41FE-BA7A-B8B1777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semiHidden="1" w:uiPriority="1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17"/>
    <w:pPr>
      <w:spacing w:before="200" w:after="200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next w:val="Normal"/>
    <w:link w:val="Heading1Char"/>
    <w:uiPriority w:val="1"/>
    <w:qFormat/>
    <w:rsid w:val="00A24818"/>
    <w:pPr>
      <w:keepNext/>
      <w:keepLines/>
      <w:tabs>
        <w:tab w:val="left" w:pos="3345"/>
      </w:tabs>
      <w:spacing w:before="240" w:after="120"/>
      <w:outlineLvl w:val="0"/>
    </w:pPr>
    <w:rPr>
      <w:rFonts w:ascii="Calibri" w:eastAsia="Times New Roman" w:hAnsi="Calibri" w:cs="Times New Roman"/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67150B"/>
    <w:pPr>
      <w:keepNext/>
      <w:keepLines/>
      <w:spacing w:before="360" w:after="240"/>
      <w:outlineLvl w:val="1"/>
    </w:pPr>
    <w:rPr>
      <w:rFonts w:eastAsiaTheme="majorEastAsia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AB7F54"/>
    <w:pPr>
      <w:keepNext/>
      <w:spacing w:before="240" w:after="120"/>
      <w:outlineLvl w:val="2"/>
    </w:pPr>
    <w:rPr>
      <w:rFonts w:eastAsiaTheme="majorEastAsia" w:cs="Arial"/>
      <w:b/>
      <w:color w:val="003865" w:themeColor="accent1"/>
      <w:sz w:val="26"/>
      <w:szCs w:val="26"/>
    </w:rPr>
  </w:style>
  <w:style w:type="paragraph" w:styleId="Heading4">
    <w:name w:val="heading 4"/>
    <w:next w:val="Normal"/>
    <w:link w:val="Heading4Char"/>
    <w:uiPriority w:val="1"/>
    <w:qFormat/>
    <w:rsid w:val="00A24818"/>
    <w:pPr>
      <w:keepNext/>
      <w:spacing w:before="240" w:after="120"/>
      <w:outlineLvl w:val="3"/>
    </w:pPr>
    <w:rPr>
      <w:rFonts w:ascii="Calibri" w:eastAsiaTheme="majorEastAsia" w:hAnsi="Calibri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6B5B4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6B5B45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9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9A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9A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"/>
    <w:qFormat/>
    <w:rsid w:val="00A24818"/>
    <w:rPr>
      <w:i/>
    </w:rPr>
  </w:style>
  <w:style w:type="character" w:styleId="IntenseEmphasis">
    <w:name w:val="Intense Emphasis"/>
    <w:basedOn w:val="DefaultParagraphFont"/>
    <w:uiPriority w:val="2"/>
    <w:qFormat/>
    <w:rsid w:val="00A24818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C0F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C0F"/>
    <w:rPr>
      <w:rFonts w:eastAsia="Times New Roman" w:cs="Times New Roman"/>
      <w:i/>
      <w:iCs/>
      <w:color w:val="003865" w:themeColor="accent1"/>
      <w:sz w:val="26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A24818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A24818"/>
    <w:rPr>
      <w:rFonts w:eastAsia="Times New Roman" w:cs="Times New Roman"/>
      <w:i/>
      <w:iCs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3359A"/>
    <w:pPr>
      <w:spacing w:after="100"/>
      <w:ind w:left="200"/>
    </w:pPr>
  </w:style>
  <w:style w:type="paragraph" w:styleId="Footer">
    <w:name w:val="footer"/>
    <w:link w:val="FooterChar"/>
    <w:uiPriority w:val="99"/>
    <w:qFormat/>
    <w:rsid w:val="00A24818"/>
    <w:pPr>
      <w:tabs>
        <w:tab w:val="right" w:pos="10080"/>
      </w:tabs>
      <w:spacing w:before="0" w:line="33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4818"/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A24818"/>
    <w:rPr>
      <w:rFonts w:ascii="Calibri" w:eastAsia="Times New Roman" w:hAnsi="Calibri" w:cs="Times New Roman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7150B"/>
    <w:rPr>
      <w:rFonts w:eastAsiaTheme="majorEastAsia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AB7F54"/>
    <w:rPr>
      <w:rFonts w:eastAsiaTheme="majorEastAsia" w:cs="Arial"/>
      <w:b/>
      <w:color w:val="00386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A24818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6B5B45"/>
    <w:rPr>
      <w:rFonts w:asciiTheme="majorHAnsi" w:eastAsiaTheme="majorEastAsia" w:hAnsiTheme="majorHAnsi" w:cstheme="majorBidi"/>
      <w:b/>
      <w:color w:val="00000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6B5B45"/>
    <w:rPr>
      <w:rFonts w:asciiTheme="majorHAnsi" w:eastAsiaTheme="majorEastAsia" w:hAnsiTheme="majorHAnsi" w:cstheme="majorBidi"/>
      <w:i/>
      <w:iCs/>
      <w:color w:val="000000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9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9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9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E3E6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E3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0A7991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A24818"/>
    <w:pPr>
      <w:numPr>
        <w:numId w:val="31"/>
      </w:numPr>
      <w:contextualSpacing/>
    </w:pPr>
  </w:style>
  <w:style w:type="paragraph" w:styleId="Caption">
    <w:name w:val="caption"/>
    <w:basedOn w:val="Normal"/>
    <w:next w:val="Normal"/>
    <w:uiPriority w:val="29"/>
    <w:qFormat/>
    <w:rsid w:val="00F15E23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B061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06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061D2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1D2"/>
    <w:rPr>
      <w:rFonts w:ascii="Calibri" w:eastAsia="Times New Roman" w:hAnsi="Calibri" w:cs="Times New Roman"/>
      <w:b/>
      <w:bCs/>
    </w:rPr>
  </w:style>
  <w:style w:type="table" w:styleId="TableGrid">
    <w:name w:val="Table Grid"/>
    <w:basedOn w:val="TableNormal"/>
    <w:uiPriority w:val="59"/>
    <w:rsid w:val="0032684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26844"/>
    <w:pPr>
      <w:spacing w:line="240" w:lineRule="auto"/>
    </w:pPr>
    <w:tblPr>
      <w:tblStyleRowBandSize w:val="1"/>
      <w:tblStyleColBandSize w:val="1"/>
      <w:tblBorders>
        <w:top w:val="single" w:sz="4" w:space="0" w:color="5BB5FF" w:themeColor="text1" w:themeTint="66"/>
        <w:left w:val="single" w:sz="4" w:space="0" w:color="5BB5FF" w:themeColor="text1" w:themeTint="66"/>
        <w:bottom w:val="single" w:sz="4" w:space="0" w:color="5BB5FF" w:themeColor="text1" w:themeTint="66"/>
        <w:right w:val="single" w:sz="4" w:space="0" w:color="5BB5FF" w:themeColor="text1" w:themeTint="66"/>
        <w:insideH w:val="single" w:sz="4" w:space="0" w:color="5BB5FF" w:themeColor="text1" w:themeTint="66"/>
        <w:insideV w:val="single" w:sz="4" w:space="0" w:color="5BB5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91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91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2684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844"/>
    <w:rPr>
      <w:rFonts w:ascii="Calibri" w:eastAsia="Times New Roman" w:hAnsi="Calibri" w:cs="Times New Roman"/>
      <w:sz w:val="22"/>
      <w:szCs w:val="22"/>
    </w:rPr>
  </w:style>
  <w:style w:type="character" w:styleId="Strong">
    <w:name w:val="Strong"/>
    <w:uiPriority w:val="22"/>
    <w:qFormat/>
    <w:rsid w:val="00FF0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ckmann\appdata\local\microsoft\office\MNIT_Templates\News%20Relea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B1B0CECFB7B4EB8536759DA0CF4D5" ma:contentTypeVersion="4" ma:contentTypeDescription="Create a new document." ma:contentTypeScope="" ma:versionID="0e3398ee49f0b76e4ad3409420d0c3e7">
  <xsd:schema xmlns:xsd="http://www.w3.org/2001/XMLSchema" xmlns:xs="http://www.w3.org/2001/XMLSchema" xmlns:p="http://schemas.microsoft.com/office/2006/metadata/properties" xmlns:ns2="3ace6317-8577-4e72-b244-b55b1b23a2b1" targetNamespace="http://schemas.microsoft.com/office/2006/metadata/properties" ma:root="true" ma:fieldsID="6e50b3792a86a2c020714863f6468b32" ns2:_="">
    <xsd:import namespace="3ace6317-8577-4e72-b244-b55b1b23a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6317-8577-4e72-b244-b55b1b23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E5159-2EFA-4305-B4CE-C3EA49F3B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8728F-2BBD-4E1B-8927-5CDC78B20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6317-8577-4e72-b244-b55b1b23a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B30CC-569F-4305-AEFD-708F996F56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D63821-BDDE-447F-9898-EBECB8681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 Release</Template>
  <TotalTime>1</TotalTime>
  <Pages>1</Pages>
  <Words>103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IT Services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Luckmann</dc:creator>
  <cp:keywords/>
  <dc:description/>
  <cp:lastModifiedBy>Haselman, Mark (ADM)</cp:lastModifiedBy>
  <cp:revision>2</cp:revision>
  <dcterms:created xsi:type="dcterms:W3CDTF">2026-01-28T19:30:00Z</dcterms:created>
  <dcterms:modified xsi:type="dcterms:W3CDTF">2026-01-28T19:30:00Z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1.31</vt:lpwstr>
  </property>
  <property fmtid="{D5CDD505-2E9C-101B-9397-08002B2CF9AE}" pid="3" name="ContentTypeId">
    <vt:lpwstr>0x010100805B1B0CECFB7B4EB8536759DA0CF4D5</vt:lpwstr>
  </property>
</Properties>
</file>