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89D9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331B3B33" w14:textId="77777777" w:rsidR="00000000" w:rsidRDefault="00000000">
      <w:pPr>
        <w:pStyle w:val="Heading3"/>
      </w:pPr>
      <w:r>
        <w:t>Skills</w:t>
      </w:r>
    </w:p>
    <w:p w14:paraId="36BAE68C" w14:textId="77777777" w:rsidR="00000000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3B2B6C97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000000" w14:paraId="14F3301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BF1ADA2" w14:textId="77777777" w:rsidR="0000000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19ECBFC" w14:textId="77777777" w:rsidR="00000000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4045BDC" w14:textId="77777777" w:rsidR="00000000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44F48B" w14:textId="77777777" w:rsidR="0000000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E66485E" w14:textId="77777777" w:rsidR="0000000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155716" w14:paraId="1D9B819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CF0" w14:textId="30C9CA8E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Bachelor's degree from an accredited college or university with coursework in computer science or management information systems.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C50" w14:textId="486C72B7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3CD4" w14:textId="7491AC38" w:rsidR="00155716" w:rsidRDefault="00155716" w:rsidP="0015571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411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E2D" w14:textId="77777777" w:rsidR="00155716" w:rsidRDefault="00155716" w:rsidP="00155716">
            <w:pPr>
              <w:pStyle w:val="BodyText"/>
              <w:rPr>
                <w:sz w:val="18"/>
                <w:szCs w:val="18"/>
              </w:rPr>
            </w:pPr>
          </w:p>
        </w:tc>
      </w:tr>
      <w:tr w:rsidR="00155716" w14:paraId="5EB7C24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2349" w14:textId="0379BB1D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any .NET programming language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DA4" w14:textId="700BF8D6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BD0" w14:textId="2FB7466C" w:rsidR="00155716" w:rsidRDefault="00155716" w:rsidP="0015571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F3B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E04" w14:textId="77777777" w:rsidR="00155716" w:rsidRDefault="00155716" w:rsidP="00155716">
            <w:pPr>
              <w:rPr>
                <w:sz w:val="18"/>
                <w:szCs w:val="18"/>
              </w:rPr>
            </w:pPr>
          </w:p>
        </w:tc>
      </w:tr>
      <w:tr w:rsidR="00155716" w14:paraId="4D4DE74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B9F" w14:textId="16561784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Structured Query Language (SQL)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A254" w14:textId="7FD0DA79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C1C" w14:textId="2515774D" w:rsidR="00155716" w:rsidRDefault="00155716" w:rsidP="0015571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9815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57C" w14:textId="77777777" w:rsidR="00155716" w:rsidRDefault="00155716" w:rsidP="00155716">
            <w:pPr>
              <w:rPr>
                <w:sz w:val="18"/>
                <w:szCs w:val="18"/>
              </w:rPr>
            </w:pPr>
          </w:p>
        </w:tc>
      </w:tr>
      <w:tr w:rsidR="00155716" w14:paraId="5D182A8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C7C" w14:textId="0A5A44A7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Microsoft VB.NET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006" w14:textId="44087556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CAE3" w14:textId="3760315B" w:rsidR="00155716" w:rsidRDefault="00155716" w:rsidP="0015571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55F5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CA1" w14:textId="77777777" w:rsidR="00155716" w:rsidRDefault="00155716" w:rsidP="00155716">
            <w:pPr>
              <w:rPr>
                <w:sz w:val="18"/>
                <w:szCs w:val="18"/>
              </w:rPr>
            </w:pPr>
          </w:p>
        </w:tc>
      </w:tr>
      <w:tr w:rsidR="00155716" w14:paraId="0957F34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7E1" w14:textId="138A46B3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Strong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problem solving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skills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11C3" w14:textId="3AC70E6E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0F6" w14:textId="5096A654" w:rsidR="00155716" w:rsidRDefault="00155716" w:rsidP="0015571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53E9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39D" w14:textId="77777777" w:rsidR="00155716" w:rsidRDefault="00155716" w:rsidP="00155716">
            <w:pPr>
              <w:pStyle w:val="BodyText"/>
              <w:rPr>
                <w:sz w:val="18"/>
                <w:szCs w:val="18"/>
              </w:rPr>
            </w:pPr>
          </w:p>
        </w:tc>
      </w:tr>
      <w:tr w:rsidR="00155716" w14:paraId="0479D2F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8712" w14:textId="01815DCB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resiliency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8D0A" w14:textId="5AF7E154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87C1" w14:textId="4B54D68B" w:rsidR="00155716" w:rsidRDefault="00155716" w:rsidP="0015571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F020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C84" w14:textId="77777777" w:rsidR="00155716" w:rsidRDefault="00155716" w:rsidP="00155716">
            <w:pPr>
              <w:pStyle w:val="BodyText"/>
              <w:rPr>
                <w:sz w:val="18"/>
                <w:szCs w:val="18"/>
              </w:rPr>
            </w:pPr>
          </w:p>
        </w:tc>
      </w:tr>
      <w:tr w:rsidR="00155716" w14:paraId="5C6279C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4B7" w14:textId="728C3046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working in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small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team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B68" w14:textId="0724F428" w:rsidR="00155716" w:rsidRDefault="00155716" w:rsidP="0015571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4FFA" w14:textId="27A03774" w:rsidR="00155716" w:rsidRDefault="00155716" w:rsidP="001557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054" w14:textId="77777777" w:rsidR="00155716" w:rsidRDefault="00155716" w:rsidP="0015571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D6E" w14:textId="77777777" w:rsidR="00155716" w:rsidRDefault="00155716" w:rsidP="00155716">
            <w:pPr>
              <w:rPr>
                <w:sz w:val="18"/>
                <w:szCs w:val="18"/>
              </w:rPr>
            </w:pPr>
          </w:p>
        </w:tc>
      </w:tr>
      <w:tr w:rsidR="006564EA" w14:paraId="188A54D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1A9" w14:textId="36E84D8B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1D57" w14:textId="2C00D496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07D" w14:textId="5918EB1E" w:rsidR="006564EA" w:rsidRDefault="006564EA" w:rsidP="006564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C1A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279" w14:textId="77777777" w:rsidR="006564EA" w:rsidRDefault="006564EA" w:rsidP="006564EA">
            <w:pPr>
              <w:rPr>
                <w:sz w:val="18"/>
                <w:szCs w:val="18"/>
              </w:rPr>
            </w:pPr>
          </w:p>
        </w:tc>
      </w:tr>
      <w:tr w:rsidR="00000000" w14:paraId="3A501D1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3A5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94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1CF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22D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B7B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73C65DC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F0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0FAE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9A5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3D8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216" w14:textId="77777777" w:rsidR="00000000" w:rsidRDefault="00000000">
            <w:pPr>
              <w:pStyle w:val="BodyText"/>
              <w:rPr>
                <w:sz w:val="18"/>
                <w:szCs w:val="18"/>
              </w:rPr>
            </w:pPr>
          </w:p>
        </w:tc>
      </w:tr>
      <w:tr w:rsidR="00000000" w14:paraId="3929073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A38C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124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D28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186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AED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635DD4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ADC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4FF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3D7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AB4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EEF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67CE62B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0862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6CB8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5DF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FC7C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E08" w14:textId="77777777" w:rsidR="00000000" w:rsidRDefault="00000000">
            <w:pPr>
              <w:rPr>
                <w:sz w:val="18"/>
                <w:szCs w:val="18"/>
              </w:rPr>
            </w:pPr>
          </w:p>
        </w:tc>
      </w:tr>
    </w:tbl>
    <w:p w14:paraId="73AD7F82" w14:textId="77777777" w:rsidR="00000000" w:rsidRDefault="00000000">
      <w:pPr>
        <w:ind w:left="720"/>
        <w:rPr>
          <w:b/>
          <w:color w:val="000066"/>
        </w:rPr>
      </w:pPr>
    </w:p>
    <w:p w14:paraId="6201A28C" w14:textId="77777777" w:rsidR="00000000" w:rsidRDefault="00000000">
      <w:pPr>
        <w:pStyle w:val="Heading3"/>
      </w:pPr>
      <w:r>
        <w:t>&lt;Candidate’s full name&gt;</w:t>
      </w:r>
    </w:p>
    <w:p w14:paraId="73C5CCAB" w14:textId="77777777" w:rsidR="00000000" w:rsidRDefault="00000000">
      <w:pPr>
        <w:pStyle w:val="Heading3"/>
      </w:pPr>
      <w:r>
        <w:t>Employment History</w:t>
      </w:r>
    </w:p>
    <w:p w14:paraId="0649A6F9" w14:textId="77777777" w:rsidR="00000000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529752D5" w14:textId="77777777" w:rsidR="00000000" w:rsidRDefault="00000000">
      <w:pPr>
        <w:pStyle w:val="Heading3"/>
      </w:pPr>
      <w:r>
        <w:t>Education</w:t>
      </w:r>
    </w:p>
    <w:p w14:paraId="12518DF2" w14:textId="77777777" w:rsidR="000505FC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0505F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3633" w14:textId="77777777" w:rsidR="000505FC" w:rsidRDefault="000505FC">
      <w:pPr>
        <w:spacing w:before="0" w:after="0"/>
      </w:pPr>
      <w:r>
        <w:separator/>
      </w:r>
    </w:p>
  </w:endnote>
  <w:endnote w:type="continuationSeparator" w:id="0">
    <w:p w14:paraId="339C44C0" w14:textId="77777777" w:rsidR="000505FC" w:rsidRDefault="000505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3563" w14:textId="2FCB5928" w:rsidR="00000000" w:rsidRDefault="006564E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11E29" wp14:editId="0724F4A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424427376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8CEB5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537FE890" w14:textId="77777777" w:rsidR="0000000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33BC" w14:textId="77777777" w:rsidR="000505FC" w:rsidRDefault="000505FC">
      <w:pPr>
        <w:spacing w:before="0" w:after="0"/>
      </w:pPr>
      <w:r>
        <w:separator/>
      </w:r>
    </w:p>
  </w:footnote>
  <w:footnote w:type="continuationSeparator" w:id="0">
    <w:p w14:paraId="20A2617B" w14:textId="77777777" w:rsidR="000505FC" w:rsidRDefault="000505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47B3" w14:textId="4165801E" w:rsidR="00000000" w:rsidRDefault="006564EA">
    <w:pPr>
      <w:pStyle w:val="Header"/>
      <w:ind w:firstLine="1440"/>
    </w:pPr>
    <w:r>
      <w:rPr>
        <w:noProof/>
        <w:lang w:val="en-US" w:eastAsia="en-US"/>
      </w:rPr>
      <w:drawing>
        <wp:inline distT="0" distB="0" distL="0" distR="0" wp14:anchorId="22CD6965" wp14:editId="45F41F67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35962">
    <w:abstractNumId w:val="0"/>
  </w:num>
  <w:num w:numId="2" w16cid:durableId="827748235">
    <w:abstractNumId w:val="3"/>
  </w:num>
  <w:num w:numId="3" w16cid:durableId="1792941471">
    <w:abstractNumId w:val="1"/>
  </w:num>
  <w:num w:numId="4" w16cid:durableId="38957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505FC"/>
    <w:rsid w:val="00084B2C"/>
    <w:rsid w:val="000946AE"/>
    <w:rsid w:val="000969C6"/>
    <w:rsid w:val="000A4DD8"/>
    <w:rsid w:val="000B5FB6"/>
    <w:rsid w:val="000D2633"/>
    <w:rsid w:val="00115EC7"/>
    <w:rsid w:val="00125ACD"/>
    <w:rsid w:val="00126F37"/>
    <w:rsid w:val="00137C74"/>
    <w:rsid w:val="00146C02"/>
    <w:rsid w:val="00151019"/>
    <w:rsid w:val="00155716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564EA"/>
    <w:rsid w:val="006665DD"/>
    <w:rsid w:val="006A0011"/>
    <w:rsid w:val="006B7D64"/>
    <w:rsid w:val="006C07D0"/>
    <w:rsid w:val="006C6AA2"/>
    <w:rsid w:val="006C7686"/>
    <w:rsid w:val="006E0400"/>
    <w:rsid w:val="00707985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0FA23C2B"/>
    <w:rsid w:val="21C55DF6"/>
    <w:rsid w:val="236F1E27"/>
    <w:rsid w:val="289F4C30"/>
    <w:rsid w:val="2A2C2B4B"/>
    <w:rsid w:val="40DA6D92"/>
    <w:rsid w:val="4AB031B5"/>
    <w:rsid w:val="50601E8C"/>
    <w:rsid w:val="54E461AC"/>
    <w:rsid w:val="627B12C8"/>
    <w:rsid w:val="6CFF68A6"/>
    <w:rsid w:val="6DDE3EEF"/>
    <w:rsid w:val="74411228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2A60AB94"/>
  <w15:chartTrackingRefBased/>
  <w15:docId w15:val="{83097F17-2AE7-46C9-BC14-094D7E39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US" w:eastAsia="en-US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US" w:eastAsia="en-US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US" w:eastAsia="en-US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lutoii\solutions%20team%20proposals\Production\Templates\Proposal\Document%20-%20Verda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- Verdana.dot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2026-01-16T15:32:00Z</dcterms:created>
  <dcterms:modified xsi:type="dcterms:W3CDTF">2026-01-16T15:32:00Z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9C1E8A42A40B4486AA71F98DA3F1197A_13</vt:lpwstr>
  </property>
</Properties>
</file>