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E89D9" w14:textId="77777777" w:rsidR="00000000" w:rsidRDefault="00000000">
      <w:pPr>
        <w:pStyle w:val="Heading3"/>
        <w:tabs>
          <w:tab w:val="right" w:pos="8640"/>
        </w:tabs>
        <w:rPr>
          <w:u w:val="none"/>
        </w:rPr>
      </w:pPr>
      <w:r>
        <w:rPr>
          <w:u w:val="none"/>
        </w:rPr>
        <w:t xml:space="preserve">CAI Contact </w:t>
      </w:r>
    </w:p>
    <w:p w14:paraId="331B3B33" w14:textId="77777777" w:rsidR="00000000" w:rsidRDefault="00000000">
      <w:pPr>
        <w:pStyle w:val="Heading3"/>
      </w:pPr>
      <w:r>
        <w:t>Skills</w:t>
      </w:r>
    </w:p>
    <w:p w14:paraId="36BAE68C" w14:textId="77777777" w:rsidR="00000000" w:rsidRDefault="00000000">
      <w:pPr>
        <w:pStyle w:val="BodyText"/>
      </w:pPr>
      <w:r>
        <w:t xml:space="preserve">Please use this table to list the skills noted in the </w:t>
      </w:r>
      <w:r>
        <w:rPr>
          <w:b/>
        </w:rPr>
        <w:t>Required/Desired</w:t>
      </w:r>
      <w:r>
        <w:t xml:space="preserve"> section of the requirement.  In addition, please respond with the years of experience for each skill </w:t>
      </w:r>
      <w:r>
        <w:rPr>
          <w:b/>
          <w:u w:val="single"/>
        </w:rPr>
        <w:t xml:space="preserve">and </w:t>
      </w:r>
      <w:r>
        <w:t>the last time each skill was used.  Add or delete rows as necessary.</w:t>
      </w:r>
    </w:p>
    <w:p w14:paraId="3B2B6C97" w14:textId="77777777" w:rsidR="00000000" w:rsidRDefault="00000000">
      <w:pPr>
        <w:pStyle w:val="Heading3"/>
        <w:tabs>
          <w:tab w:val="right" w:pos="8640"/>
        </w:tabs>
        <w:rPr>
          <w:u w:val="none"/>
        </w:rPr>
      </w:pPr>
      <w:r>
        <w:rPr>
          <w:u w:val="none"/>
        </w:rPr>
        <w:tab/>
      </w:r>
    </w:p>
    <w:tbl>
      <w:tblPr>
        <w:tblW w:w="937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37"/>
        <w:gridCol w:w="1171"/>
        <w:gridCol w:w="1260"/>
        <w:gridCol w:w="1350"/>
        <w:gridCol w:w="1260"/>
      </w:tblGrid>
      <w:tr w:rsidR="00000000" w14:paraId="14F3301E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6699"/>
          </w:tcPr>
          <w:p w14:paraId="0BF1ADA2" w14:textId="77777777" w:rsidR="00000000" w:rsidRDefault="00000000">
            <w:pPr>
              <w:pStyle w:val="TableTitle"/>
              <w:jc w:val="center"/>
            </w:pPr>
            <w:r>
              <w:t>Skill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6699"/>
          </w:tcPr>
          <w:p w14:paraId="519ECBFC" w14:textId="77777777" w:rsidR="00000000" w:rsidRDefault="00000000">
            <w:pPr>
              <w:pStyle w:val="TableTitle"/>
              <w:jc w:val="center"/>
            </w:pPr>
            <w: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6699"/>
          </w:tcPr>
          <w:p w14:paraId="54045BDC" w14:textId="77777777" w:rsidR="00000000" w:rsidRDefault="00000000">
            <w:pPr>
              <w:pStyle w:val="TableTitle"/>
              <w:jc w:val="center"/>
            </w:pPr>
            <w:r>
              <w:t>years req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6699"/>
          </w:tcPr>
          <w:p w14:paraId="4644F48B" w14:textId="77777777" w:rsidR="00000000" w:rsidRDefault="00000000">
            <w:pPr>
              <w:pStyle w:val="TableTitle"/>
              <w:jc w:val="center"/>
            </w:pPr>
            <w:r>
              <w:t>Years Used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6699"/>
          </w:tcPr>
          <w:p w14:paraId="5E66485E" w14:textId="77777777" w:rsidR="00000000" w:rsidRDefault="00000000">
            <w:pPr>
              <w:pStyle w:val="TableTitle"/>
              <w:jc w:val="center"/>
            </w:pPr>
            <w:r>
              <w:t>Last Used</w:t>
            </w:r>
          </w:p>
        </w:tc>
      </w:tr>
      <w:tr w:rsidR="006564EA" w14:paraId="1D9B8190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9ACF0" w14:textId="4B0D7FB6" w:rsidR="006564EA" w:rsidRDefault="006564EA" w:rsidP="006564EA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in System analysis, design and development of Document Management Systems, Record management, Enterprise Content Management processes.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C5C50" w14:textId="147AEE81" w:rsidR="006564EA" w:rsidRDefault="006564EA" w:rsidP="006564EA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E3CD4" w14:textId="207AD205" w:rsidR="006564EA" w:rsidRDefault="006564EA" w:rsidP="006564EA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09411" w14:textId="77777777" w:rsidR="006564EA" w:rsidRDefault="006564EA" w:rsidP="006564EA">
            <w:pPr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D1E2D" w14:textId="77777777" w:rsidR="006564EA" w:rsidRDefault="006564EA" w:rsidP="006564EA">
            <w:pPr>
              <w:pStyle w:val="BodyText"/>
              <w:rPr>
                <w:sz w:val="18"/>
                <w:szCs w:val="18"/>
              </w:rPr>
            </w:pPr>
          </w:p>
        </w:tc>
      </w:tr>
      <w:tr w:rsidR="006564EA" w14:paraId="5EB7C24A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62349" w14:textId="4B51A33A" w:rsidR="006564EA" w:rsidRDefault="006564EA" w:rsidP="006564EA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with Kofax Capture 11, KTM 6, KCIC, KCNS and/or Kofax (Tungsten) Total Agility platforms, IBM Content Management and OpenText/RightFax.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4ADA4" w14:textId="28C9A682" w:rsidR="006564EA" w:rsidRDefault="006564EA" w:rsidP="006564EA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64BD0" w14:textId="01FD1879" w:rsidR="006564EA" w:rsidRDefault="006564EA" w:rsidP="006564EA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73F3B" w14:textId="77777777" w:rsidR="006564EA" w:rsidRDefault="006564EA" w:rsidP="006564EA">
            <w:pPr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19E04" w14:textId="77777777" w:rsidR="006564EA" w:rsidRDefault="006564EA" w:rsidP="006564EA">
            <w:pPr>
              <w:rPr>
                <w:sz w:val="18"/>
                <w:szCs w:val="18"/>
              </w:rPr>
            </w:pPr>
          </w:p>
        </w:tc>
      </w:tr>
      <w:tr w:rsidR="006564EA" w14:paraId="4D4DE74E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56B9F" w14:textId="5B58ED41" w:rsidR="006564EA" w:rsidRDefault="006564EA" w:rsidP="006564EA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Strong programming skills in VB.Net, C#.Net, MVC, ASP.net, .Net Core, WinForms, WCF, WPF, LINQ, Entity Framework and backend RDBMS databases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EA254" w14:textId="04258EAA" w:rsidR="006564EA" w:rsidRDefault="006564EA" w:rsidP="006564EA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65C1C" w14:textId="0F08F114" w:rsidR="006564EA" w:rsidRDefault="006564EA" w:rsidP="006564EA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89815" w14:textId="77777777" w:rsidR="006564EA" w:rsidRDefault="006564EA" w:rsidP="006564EA">
            <w:pPr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F257C" w14:textId="77777777" w:rsidR="006564EA" w:rsidRDefault="006564EA" w:rsidP="006564EA">
            <w:pPr>
              <w:rPr>
                <w:sz w:val="18"/>
                <w:szCs w:val="18"/>
              </w:rPr>
            </w:pPr>
          </w:p>
        </w:tc>
      </w:tr>
      <w:tr w:rsidR="006564EA" w14:paraId="5D182A84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F6C7C" w14:textId="7A103B24" w:rsidR="006564EA" w:rsidRDefault="006564EA" w:rsidP="006564EA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with Various Scripting Languages like VB Script, Java Script, SBL and Win Wrap Basic.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1A006" w14:textId="03FD554D" w:rsidR="006564EA" w:rsidRDefault="006564EA" w:rsidP="006564EA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4CAE3" w14:textId="22B6BB87" w:rsidR="006564EA" w:rsidRDefault="006564EA" w:rsidP="006564EA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855F5" w14:textId="77777777" w:rsidR="006564EA" w:rsidRDefault="006564EA" w:rsidP="006564EA">
            <w:pPr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67CA1" w14:textId="77777777" w:rsidR="006564EA" w:rsidRDefault="006564EA" w:rsidP="006564EA">
            <w:pPr>
              <w:rPr>
                <w:sz w:val="18"/>
                <w:szCs w:val="18"/>
              </w:rPr>
            </w:pPr>
          </w:p>
        </w:tc>
      </w:tr>
      <w:tr w:rsidR="006564EA" w14:paraId="0957F34D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3F7E1" w14:textId="089CA15D" w:rsidR="006564EA" w:rsidRDefault="006564EA" w:rsidP="006564EA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OCR/ICR and Barcode technologies, image preprocessing, and machine learning-based classification experience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911C3" w14:textId="6ACAF329" w:rsidR="006564EA" w:rsidRDefault="006564EA" w:rsidP="006564EA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B20F6" w14:textId="3FC5008F" w:rsidR="006564EA" w:rsidRDefault="006564EA" w:rsidP="006564EA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C53E9" w14:textId="77777777" w:rsidR="006564EA" w:rsidRDefault="006564EA" w:rsidP="006564EA">
            <w:pPr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BE39D" w14:textId="77777777" w:rsidR="006564EA" w:rsidRDefault="006564EA" w:rsidP="006564EA">
            <w:pPr>
              <w:pStyle w:val="BodyText"/>
              <w:rPr>
                <w:sz w:val="18"/>
                <w:szCs w:val="18"/>
              </w:rPr>
            </w:pPr>
          </w:p>
        </w:tc>
      </w:tr>
      <w:tr w:rsidR="006564EA" w14:paraId="0479D2F9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C8712" w14:textId="03B34D1D" w:rsidR="006564EA" w:rsidRDefault="006564EA" w:rsidP="006564EA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automating the data and documents extraction methods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68D0A" w14:textId="10A1F8E0" w:rsidR="006564EA" w:rsidRDefault="006564EA" w:rsidP="006564EA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D87C1" w14:textId="30D56AB7" w:rsidR="006564EA" w:rsidRDefault="006564EA" w:rsidP="006564EA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DF020" w14:textId="77777777" w:rsidR="006564EA" w:rsidRDefault="006564EA" w:rsidP="006564EA">
            <w:pPr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1BC84" w14:textId="77777777" w:rsidR="006564EA" w:rsidRDefault="006564EA" w:rsidP="006564EA">
            <w:pPr>
              <w:pStyle w:val="BodyText"/>
              <w:rPr>
                <w:sz w:val="18"/>
                <w:szCs w:val="18"/>
              </w:rPr>
            </w:pPr>
          </w:p>
        </w:tc>
      </w:tr>
      <w:tr w:rsidR="006564EA" w14:paraId="5C6279C6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F44B7" w14:textId="066BB0F2" w:rsidR="006564EA" w:rsidRDefault="006564EA" w:rsidP="006564EA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with Install, configure &amp; apply service packs on application servers and clients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C0B68" w14:textId="6C6FEBCF" w:rsidR="006564EA" w:rsidRDefault="006564EA" w:rsidP="006564EA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E4FFA" w14:textId="1CB6515F" w:rsidR="006564EA" w:rsidRDefault="006564EA" w:rsidP="006564E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EF054" w14:textId="77777777" w:rsidR="006564EA" w:rsidRDefault="006564EA" w:rsidP="006564EA">
            <w:pPr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69D6E" w14:textId="77777777" w:rsidR="006564EA" w:rsidRDefault="006564EA" w:rsidP="006564EA">
            <w:pPr>
              <w:rPr>
                <w:sz w:val="18"/>
                <w:szCs w:val="18"/>
              </w:rPr>
            </w:pPr>
          </w:p>
        </w:tc>
      </w:tr>
      <w:tr w:rsidR="006564EA" w14:paraId="188A54DB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681A9" w14:textId="195C7604" w:rsidR="006564EA" w:rsidRDefault="006564EA" w:rsidP="006564EA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in System analysis, design and development of Document Management Systems, Record management, Enterprise Content Management processes.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91D57" w14:textId="0B283C64" w:rsidR="006564EA" w:rsidRDefault="006564EA" w:rsidP="006564EA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7707D" w14:textId="21A18001" w:rsidR="006564EA" w:rsidRDefault="006564EA" w:rsidP="006564E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35C1A" w14:textId="77777777" w:rsidR="006564EA" w:rsidRDefault="006564EA" w:rsidP="006564EA">
            <w:pPr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13279" w14:textId="77777777" w:rsidR="006564EA" w:rsidRDefault="006564EA" w:rsidP="006564EA">
            <w:pPr>
              <w:rPr>
                <w:sz w:val="18"/>
                <w:szCs w:val="18"/>
              </w:rPr>
            </w:pPr>
          </w:p>
        </w:tc>
      </w:tr>
      <w:tr w:rsidR="00000000" w14:paraId="3A501D13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603A5" w14:textId="77777777" w:rsidR="00000000" w:rsidRDefault="00000000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67941" w14:textId="77777777" w:rsidR="00000000" w:rsidRDefault="00000000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681CF" w14:textId="77777777" w:rsidR="00000000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EE22D" w14:textId="77777777" w:rsidR="00000000" w:rsidRDefault="00000000">
            <w:pPr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7BB7B" w14:textId="77777777" w:rsidR="00000000" w:rsidRDefault="00000000">
            <w:pPr>
              <w:rPr>
                <w:sz w:val="18"/>
                <w:szCs w:val="18"/>
              </w:rPr>
            </w:pPr>
          </w:p>
        </w:tc>
      </w:tr>
      <w:tr w:rsidR="00000000" w14:paraId="73C65DCE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82F01" w14:textId="77777777" w:rsidR="00000000" w:rsidRDefault="00000000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00FAE" w14:textId="77777777" w:rsidR="00000000" w:rsidRDefault="00000000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669A5" w14:textId="77777777" w:rsidR="00000000" w:rsidRDefault="00000000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F93D8" w14:textId="77777777" w:rsidR="00000000" w:rsidRDefault="00000000">
            <w:pPr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78216" w14:textId="77777777" w:rsidR="00000000" w:rsidRDefault="00000000">
            <w:pPr>
              <w:pStyle w:val="BodyText"/>
              <w:rPr>
                <w:sz w:val="18"/>
                <w:szCs w:val="18"/>
              </w:rPr>
            </w:pPr>
          </w:p>
        </w:tc>
      </w:tr>
      <w:tr w:rsidR="00000000" w14:paraId="3929073F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9A38C" w14:textId="77777777" w:rsidR="00000000" w:rsidRDefault="00000000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3E124" w14:textId="77777777" w:rsidR="00000000" w:rsidRDefault="00000000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0ED28" w14:textId="77777777" w:rsidR="00000000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6F186" w14:textId="77777777" w:rsidR="00000000" w:rsidRDefault="00000000">
            <w:pPr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C5AED" w14:textId="77777777" w:rsidR="00000000" w:rsidRDefault="00000000">
            <w:pPr>
              <w:rPr>
                <w:sz w:val="18"/>
                <w:szCs w:val="18"/>
              </w:rPr>
            </w:pPr>
          </w:p>
        </w:tc>
      </w:tr>
      <w:tr w:rsidR="00000000" w14:paraId="635DD4F8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7CADC" w14:textId="77777777" w:rsidR="00000000" w:rsidRDefault="00000000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E44FF" w14:textId="77777777" w:rsidR="00000000" w:rsidRDefault="00000000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9B3D7" w14:textId="77777777" w:rsidR="00000000" w:rsidRDefault="00000000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52AB4" w14:textId="77777777" w:rsidR="00000000" w:rsidRDefault="00000000">
            <w:pPr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40EEF" w14:textId="77777777" w:rsidR="00000000" w:rsidRDefault="00000000">
            <w:pPr>
              <w:rPr>
                <w:sz w:val="18"/>
                <w:szCs w:val="18"/>
              </w:rPr>
            </w:pPr>
          </w:p>
        </w:tc>
      </w:tr>
      <w:tr w:rsidR="00000000" w14:paraId="67CE62B4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00862" w14:textId="77777777" w:rsidR="00000000" w:rsidRDefault="00000000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E6CB8" w14:textId="77777777" w:rsidR="00000000" w:rsidRDefault="00000000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DB5DF" w14:textId="77777777" w:rsidR="00000000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6FC7C" w14:textId="77777777" w:rsidR="00000000" w:rsidRDefault="00000000">
            <w:pPr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0FE08" w14:textId="77777777" w:rsidR="00000000" w:rsidRDefault="00000000">
            <w:pPr>
              <w:rPr>
                <w:sz w:val="18"/>
                <w:szCs w:val="18"/>
              </w:rPr>
            </w:pPr>
          </w:p>
        </w:tc>
      </w:tr>
    </w:tbl>
    <w:p w14:paraId="73AD7F82" w14:textId="77777777" w:rsidR="00000000" w:rsidRDefault="00000000">
      <w:pPr>
        <w:ind w:left="720"/>
        <w:rPr>
          <w:b/>
          <w:color w:val="000066"/>
        </w:rPr>
      </w:pPr>
    </w:p>
    <w:p w14:paraId="6201A28C" w14:textId="77777777" w:rsidR="00000000" w:rsidRDefault="00000000">
      <w:pPr>
        <w:pStyle w:val="Heading3"/>
      </w:pPr>
      <w:r>
        <w:t>&lt;Candidate’s full name&gt;</w:t>
      </w:r>
    </w:p>
    <w:p w14:paraId="73C5CCAB" w14:textId="77777777" w:rsidR="00000000" w:rsidRDefault="00000000">
      <w:pPr>
        <w:pStyle w:val="Heading3"/>
      </w:pPr>
      <w:r>
        <w:t>Employment History</w:t>
      </w:r>
    </w:p>
    <w:p w14:paraId="0649A6F9" w14:textId="77777777" w:rsidR="00000000" w:rsidRDefault="00000000">
      <w:r>
        <w:t>&lt;</w:t>
      </w:r>
      <w:r>
        <w:rPr>
          <w:highlight w:val="yellow"/>
        </w:rPr>
        <w:t>List candidate’s relevant employment history</w:t>
      </w:r>
      <w:r>
        <w:t xml:space="preserve"> – copy paste all projects worked on – no other information &gt;</w:t>
      </w:r>
    </w:p>
    <w:p w14:paraId="529752D5" w14:textId="77777777" w:rsidR="00000000" w:rsidRDefault="00000000">
      <w:pPr>
        <w:pStyle w:val="Heading3"/>
      </w:pPr>
      <w:r>
        <w:t>Education</w:t>
      </w:r>
    </w:p>
    <w:p w14:paraId="12518DF2" w14:textId="77777777" w:rsidR="00DF7268" w:rsidRDefault="00000000">
      <w:r>
        <w:t>&lt;</w:t>
      </w:r>
      <w:r>
        <w:rPr>
          <w:highlight w:val="yellow"/>
        </w:rPr>
        <w:t>List candidate’s education background</w:t>
      </w:r>
      <w:r>
        <w:t>&gt;</w:t>
      </w:r>
    </w:p>
    <w:sectPr w:rsidR="00DF7268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1114A" w14:textId="77777777" w:rsidR="00DF7268" w:rsidRDefault="00DF7268">
      <w:pPr>
        <w:spacing w:before="0" w:after="0"/>
      </w:pPr>
      <w:r>
        <w:separator/>
      </w:r>
    </w:p>
  </w:endnote>
  <w:endnote w:type="continuationSeparator" w:id="0">
    <w:p w14:paraId="68789A9A" w14:textId="77777777" w:rsidR="00DF7268" w:rsidRDefault="00DF726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F3563" w14:textId="2FCB5928" w:rsidR="00000000" w:rsidRDefault="006564EA">
    <w:pPr>
      <w:pStyle w:val="Footer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D511E29" wp14:editId="0724F4AE">
              <wp:simplePos x="0" y="0"/>
              <wp:positionH relativeFrom="column">
                <wp:posOffset>0</wp:posOffset>
              </wp:positionH>
              <wp:positionV relativeFrom="paragraph">
                <wp:posOffset>80010</wp:posOffset>
              </wp:positionV>
              <wp:extent cx="5486400" cy="0"/>
              <wp:effectExtent l="9525" t="13335" r="9525" b="5715"/>
              <wp:wrapNone/>
              <wp:docPr id="1424427376" name="Lines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  <a:noFill/>
                      <a:ln w="9525" cmpd="sng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51E3D12" id="Lines 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3pt" to="6in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"/>
          </w:pict>
        </mc:Fallback>
      </mc:AlternateContent>
    </w:r>
  </w:p>
  <w:p w14:paraId="537FE890" w14:textId="77777777" w:rsidR="00000000" w:rsidRDefault="00000000">
    <w:pPr>
      <w:pStyle w:val="Footer"/>
    </w:pP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>
      <w:rPr>
        <w:lang w:val="en-US" w:eastAsia="en-US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B627E" w14:textId="77777777" w:rsidR="00DF7268" w:rsidRDefault="00DF7268">
      <w:pPr>
        <w:spacing w:before="0" w:after="0"/>
      </w:pPr>
      <w:r>
        <w:separator/>
      </w:r>
    </w:p>
  </w:footnote>
  <w:footnote w:type="continuationSeparator" w:id="0">
    <w:p w14:paraId="1A1E38AD" w14:textId="77777777" w:rsidR="00DF7268" w:rsidRDefault="00DF726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047B3" w14:textId="4165801E" w:rsidR="00000000" w:rsidRDefault="006564EA">
    <w:pPr>
      <w:pStyle w:val="Header"/>
      <w:ind w:firstLine="1440"/>
    </w:pPr>
    <w:r>
      <w:rPr>
        <w:noProof/>
        <w:lang w:val="en-US" w:eastAsia="en-US"/>
      </w:rPr>
      <w:drawing>
        <wp:inline distT="0" distB="0" distL="0" distR="0" wp14:anchorId="22CD6965" wp14:editId="45F41F67">
          <wp:extent cx="3970020" cy="5334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7002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1C1E7F"/>
    <w:multiLevelType w:val="multilevel"/>
    <w:tmpl w:val="481C1E7F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EC20CCE"/>
    <w:multiLevelType w:val="multilevel"/>
    <w:tmpl w:val="5EC20CCE"/>
    <w:lvl w:ilvl="0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666699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8C478A"/>
    <w:multiLevelType w:val="multilevel"/>
    <w:tmpl w:val="6A8C478A"/>
    <w:lvl w:ilvl="0">
      <w:numFmt w:val="bullet"/>
      <w:lvlText w:val="-"/>
      <w:lvlJc w:val="left"/>
      <w:pPr>
        <w:tabs>
          <w:tab w:val="num" w:pos="1440"/>
        </w:tabs>
        <w:ind w:left="1368" w:hanging="288"/>
      </w:pPr>
      <w:rPr>
        <w:rFonts w:ascii="Arial" w:hAnsi="Arial" w:hint="default"/>
        <w:color w:val="66669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235651"/>
    <w:multiLevelType w:val="multilevel"/>
    <w:tmpl w:val="6F235651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66669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2935962">
    <w:abstractNumId w:val="0"/>
  </w:num>
  <w:num w:numId="2" w16cid:durableId="827748235">
    <w:abstractNumId w:val="3"/>
  </w:num>
  <w:num w:numId="3" w16cid:durableId="1792941471">
    <w:abstractNumId w:val="1"/>
  </w:num>
  <w:num w:numId="4" w16cid:durableId="3895782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 fill="f" stroke="f">
      <v:fill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AEB"/>
    <w:rsid w:val="00003893"/>
    <w:rsid w:val="000042F5"/>
    <w:rsid w:val="00044ED5"/>
    <w:rsid w:val="00046739"/>
    <w:rsid w:val="00084B2C"/>
    <w:rsid w:val="000946AE"/>
    <w:rsid w:val="000969C6"/>
    <w:rsid w:val="000A4DD8"/>
    <w:rsid w:val="000B5FB6"/>
    <w:rsid w:val="000D2633"/>
    <w:rsid w:val="00115EC7"/>
    <w:rsid w:val="00125ACD"/>
    <w:rsid w:val="00126F37"/>
    <w:rsid w:val="00137C74"/>
    <w:rsid w:val="00146C02"/>
    <w:rsid w:val="00151019"/>
    <w:rsid w:val="00156417"/>
    <w:rsid w:val="0018245C"/>
    <w:rsid w:val="0018726E"/>
    <w:rsid w:val="001951FE"/>
    <w:rsid w:val="001C31DD"/>
    <w:rsid w:val="001E6CC0"/>
    <w:rsid w:val="0020634D"/>
    <w:rsid w:val="002166B8"/>
    <w:rsid w:val="0024204D"/>
    <w:rsid w:val="0025072F"/>
    <w:rsid w:val="00285E9B"/>
    <w:rsid w:val="00295C71"/>
    <w:rsid w:val="00297257"/>
    <w:rsid w:val="002A4BEC"/>
    <w:rsid w:val="002B0BB9"/>
    <w:rsid w:val="002B30BE"/>
    <w:rsid w:val="002B3CDD"/>
    <w:rsid w:val="002C75B5"/>
    <w:rsid w:val="002E50D8"/>
    <w:rsid w:val="002E614C"/>
    <w:rsid w:val="002F2E2C"/>
    <w:rsid w:val="002F77EF"/>
    <w:rsid w:val="00311751"/>
    <w:rsid w:val="0031418A"/>
    <w:rsid w:val="00317526"/>
    <w:rsid w:val="00352534"/>
    <w:rsid w:val="00354E2A"/>
    <w:rsid w:val="00377DAD"/>
    <w:rsid w:val="0038484E"/>
    <w:rsid w:val="003C0C83"/>
    <w:rsid w:val="003E57B3"/>
    <w:rsid w:val="004178F1"/>
    <w:rsid w:val="004306F9"/>
    <w:rsid w:val="00451897"/>
    <w:rsid w:val="00485D53"/>
    <w:rsid w:val="004A7B02"/>
    <w:rsid w:val="004C096B"/>
    <w:rsid w:val="004C0C03"/>
    <w:rsid w:val="004D4D4A"/>
    <w:rsid w:val="004F0E73"/>
    <w:rsid w:val="00503EAC"/>
    <w:rsid w:val="005135F9"/>
    <w:rsid w:val="00540695"/>
    <w:rsid w:val="00546D63"/>
    <w:rsid w:val="005617E8"/>
    <w:rsid w:val="005776B0"/>
    <w:rsid w:val="005E314E"/>
    <w:rsid w:val="0060350E"/>
    <w:rsid w:val="006357B4"/>
    <w:rsid w:val="00637243"/>
    <w:rsid w:val="006436BA"/>
    <w:rsid w:val="006470F7"/>
    <w:rsid w:val="00653FE7"/>
    <w:rsid w:val="006564EA"/>
    <w:rsid w:val="006665DD"/>
    <w:rsid w:val="006A0011"/>
    <w:rsid w:val="006B7D64"/>
    <w:rsid w:val="006C07D0"/>
    <w:rsid w:val="006C6AA2"/>
    <w:rsid w:val="006C7686"/>
    <w:rsid w:val="006E0400"/>
    <w:rsid w:val="00707985"/>
    <w:rsid w:val="00714772"/>
    <w:rsid w:val="0073479E"/>
    <w:rsid w:val="00735B47"/>
    <w:rsid w:val="00773C9D"/>
    <w:rsid w:val="00781720"/>
    <w:rsid w:val="0079014A"/>
    <w:rsid w:val="007C660F"/>
    <w:rsid w:val="007D18CC"/>
    <w:rsid w:val="007F144F"/>
    <w:rsid w:val="0080046D"/>
    <w:rsid w:val="008130B9"/>
    <w:rsid w:val="00823394"/>
    <w:rsid w:val="00842519"/>
    <w:rsid w:val="0085109D"/>
    <w:rsid w:val="008704A3"/>
    <w:rsid w:val="00896E1B"/>
    <w:rsid w:val="008A6A66"/>
    <w:rsid w:val="008B515D"/>
    <w:rsid w:val="008D793D"/>
    <w:rsid w:val="008E2C97"/>
    <w:rsid w:val="00905E7B"/>
    <w:rsid w:val="0092022D"/>
    <w:rsid w:val="00941C96"/>
    <w:rsid w:val="00974BB1"/>
    <w:rsid w:val="009A0432"/>
    <w:rsid w:val="009A157F"/>
    <w:rsid w:val="009E7C2D"/>
    <w:rsid w:val="00A22761"/>
    <w:rsid w:val="00A42163"/>
    <w:rsid w:val="00A5627D"/>
    <w:rsid w:val="00AC6F8C"/>
    <w:rsid w:val="00AE4A10"/>
    <w:rsid w:val="00AF0121"/>
    <w:rsid w:val="00B07ABC"/>
    <w:rsid w:val="00B35686"/>
    <w:rsid w:val="00B362C2"/>
    <w:rsid w:val="00B70095"/>
    <w:rsid w:val="00B777C3"/>
    <w:rsid w:val="00B86AEB"/>
    <w:rsid w:val="00BA7998"/>
    <w:rsid w:val="00BD7F40"/>
    <w:rsid w:val="00BF7C22"/>
    <w:rsid w:val="00C103FA"/>
    <w:rsid w:val="00C2180C"/>
    <w:rsid w:val="00C54647"/>
    <w:rsid w:val="00CB5E56"/>
    <w:rsid w:val="00CD2BCB"/>
    <w:rsid w:val="00CF2884"/>
    <w:rsid w:val="00D01E81"/>
    <w:rsid w:val="00D20659"/>
    <w:rsid w:val="00D26310"/>
    <w:rsid w:val="00D33C09"/>
    <w:rsid w:val="00D360D7"/>
    <w:rsid w:val="00D52BC3"/>
    <w:rsid w:val="00D67D55"/>
    <w:rsid w:val="00D75C3A"/>
    <w:rsid w:val="00D84BBD"/>
    <w:rsid w:val="00D9726A"/>
    <w:rsid w:val="00DD2F28"/>
    <w:rsid w:val="00DE1B22"/>
    <w:rsid w:val="00DE5E23"/>
    <w:rsid w:val="00DF4B27"/>
    <w:rsid w:val="00DF5B03"/>
    <w:rsid w:val="00DF697D"/>
    <w:rsid w:val="00DF7268"/>
    <w:rsid w:val="00E17490"/>
    <w:rsid w:val="00E22F19"/>
    <w:rsid w:val="00E2667C"/>
    <w:rsid w:val="00E33B59"/>
    <w:rsid w:val="00E46F7C"/>
    <w:rsid w:val="00E50DAB"/>
    <w:rsid w:val="00E550D8"/>
    <w:rsid w:val="00E67036"/>
    <w:rsid w:val="00E7712B"/>
    <w:rsid w:val="00E90E27"/>
    <w:rsid w:val="00EA01F0"/>
    <w:rsid w:val="00EA13E7"/>
    <w:rsid w:val="00EB0515"/>
    <w:rsid w:val="00EB5A22"/>
    <w:rsid w:val="00EC2AB4"/>
    <w:rsid w:val="00EF5DDC"/>
    <w:rsid w:val="00F06830"/>
    <w:rsid w:val="00F06A62"/>
    <w:rsid w:val="00F32F20"/>
    <w:rsid w:val="00F55763"/>
    <w:rsid w:val="00F63251"/>
    <w:rsid w:val="00F83AC7"/>
    <w:rsid w:val="00F85149"/>
    <w:rsid w:val="00FB5101"/>
    <w:rsid w:val="0FA23C2B"/>
    <w:rsid w:val="21C55DF6"/>
    <w:rsid w:val="236F1E27"/>
    <w:rsid w:val="289F4C30"/>
    <w:rsid w:val="2A2C2B4B"/>
    <w:rsid w:val="40DA6D92"/>
    <w:rsid w:val="4AB031B5"/>
    <w:rsid w:val="50601E8C"/>
    <w:rsid w:val="54E461AC"/>
    <w:rsid w:val="627B12C8"/>
    <w:rsid w:val="6CFF68A6"/>
    <w:rsid w:val="6DDE3EEF"/>
    <w:rsid w:val="74411228"/>
    <w:rsid w:val="758F0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stroke="f">
      <v:fill on="f"/>
      <v:stroke on="f"/>
    </o:shapedefaults>
    <o:shapelayout v:ext="edit">
      <o:idmap v:ext="edit" data="2"/>
    </o:shapelayout>
  </w:shapeDefaults>
  <w:decimalSymbol w:val="."/>
  <w:listSeparator w:val=","/>
  <w14:docId w14:val="2A60AB94"/>
  <w15:chartTrackingRefBased/>
  <w15:docId w15:val="{83097F17-2AE7-46C9-BC14-094D7E395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/>
    <w:lsdException w:name="toc 2" w:semiHidden="1" w:uiPriority="0"/>
    <w:lsdException w:name="toc 3" w:semiHidden="1" w:uiPriority="0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uiPriority="0" w:qFormat="1"/>
    <w:lsdException w:name="table of figures" w:semiHidden="1" w:uiPriority="0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uiPriority="0"/>
    <w:lsdException w:name="Default Paragraph Font" w:semiHidden="1" w:uiPriority="0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40" w:after="20"/>
    </w:pPr>
    <w:rPr>
      <w:rFonts w:ascii="Verdana" w:hAnsi="Verdana"/>
      <w:szCs w:val="24"/>
    </w:rPr>
  </w:style>
  <w:style w:type="paragraph" w:styleId="Heading1">
    <w:name w:val="heading 1"/>
    <w:basedOn w:val="Normal"/>
    <w:next w:val="RFP"/>
    <w:qFormat/>
    <w:pPr>
      <w:keepNext/>
      <w:pageBreakBefore/>
      <w:numPr>
        <w:numId w:val="1"/>
      </w:numPr>
      <w:pBdr>
        <w:bottom w:val="single" w:sz="4" w:space="1" w:color="auto"/>
      </w:pBdr>
      <w:tabs>
        <w:tab w:val="left" w:pos="432"/>
      </w:tabs>
      <w:spacing w:before="240" w:after="60"/>
      <w:outlineLvl w:val="0"/>
    </w:pPr>
    <w:rPr>
      <w:rFonts w:cs="Arial"/>
      <w:b/>
      <w:bCs/>
      <w:caps/>
      <w:kern w:val="32"/>
      <w:sz w:val="40"/>
      <w:szCs w:val="32"/>
    </w:rPr>
  </w:style>
  <w:style w:type="paragraph" w:styleId="Heading2">
    <w:name w:val="heading 2"/>
    <w:basedOn w:val="Normal"/>
    <w:next w:val="RFP"/>
    <w:qFormat/>
    <w:pPr>
      <w:numPr>
        <w:ilvl w:val="1"/>
        <w:numId w:val="1"/>
      </w:numPr>
      <w:tabs>
        <w:tab w:val="left" w:pos="576"/>
      </w:tabs>
      <w:spacing w:before="240"/>
      <w:outlineLvl w:val="1"/>
    </w:pPr>
    <w:rPr>
      <w:b/>
      <w:bCs/>
      <w:iCs/>
      <w:color w:val="666699"/>
      <w:sz w:val="36"/>
      <w:szCs w:val="36"/>
    </w:rPr>
  </w:style>
  <w:style w:type="paragraph" w:styleId="Heading3">
    <w:name w:val="heading 3"/>
    <w:basedOn w:val="Normal"/>
    <w:next w:val="BodyText"/>
    <w:qFormat/>
    <w:pPr>
      <w:keepNext/>
      <w:spacing w:before="240" w:after="60"/>
      <w:outlineLvl w:val="2"/>
    </w:pPr>
    <w:rPr>
      <w:rFonts w:cs="Arial"/>
      <w:b/>
      <w:bCs/>
      <w:caps/>
      <w:sz w:val="24"/>
      <w:szCs w:val="28"/>
      <w:u w:val="single"/>
    </w:rPr>
  </w:style>
  <w:style w:type="paragraph" w:styleId="Heading4">
    <w:name w:val="heading 4"/>
    <w:basedOn w:val="Normal"/>
    <w:next w:val="BodyText"/>
    <w:qFormat/>
    <w:pPr>
      <w:keepNext/>
      <w:spacing w:before="240" w:after="60"/>
      <w:outlineLvl w:val="3"/>
    </w:pPr>
    <w:rPr>
      <w:b/>
      <w:szCs w:val="28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tabs>
        <w:tab w:val="left" w:pos="1008"/>
      </w:tabs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tabs>
        <w:tab w:val="left" w:pos="1152"/>
      </w:tabs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tabs>
        <w:tab w:val="left" w:pos="1296"/>
      </w:tabs>
      <w:spacing w:before="240" w:after="60"/>
      <w:outlineLvl w:val="6"/>
    </w:pPr>
    <w:rPr>
      <w:rFonts w:ascii="Times New Roman" w:hAnsi="Times New Roman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tabs>
        <w:tab w:val="left" w:pos="1440"/>
      </w:tabs>
      <w:spacing w:before="240" w:after="60"/>
      <w:outlineLvl w:val="7"/>
    </w:pPr>
    <w:rPr>
      <w:rFonts w:ascii="Times New Roman" w:hAnsi="Times New Roman"/>
      <w:i/>
      <w:iCs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tabs>
        <w:tab w:val="left" w:pos="1584"/>
      </w:tabs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FP">
    <w:name w:val="RFP"/>
    <w:basedOn w:val="BodyText"/>
    <w:next w:val="BodyText"/>
    <w:pPr>
      <w:spacing w:before="0"/>
    </w:pPr>
    <w:rPr>
      <w:i/>
      <w:color w:val="666699"/>
    </w:rPr>
  </w:style>
  <w:style w:type="paragraph" w:styleId="BodyText">
    <w:name w:val="Body Text"/>
    <w:basedOn w:val="Normal"/>
    <w:link w:val="BodyTextChar"/>
    <w:pPr>
      <w:spacing w:before="120" w:after="0"/>
    </w:pPr>
  </w:style>
  <w:style w:type="character" w:customStyle="1" w:styleId="BodyTextChar">
    <w:name w:val="Body Text Char"/>
    <w:link w:val="BodyText"/>
    <w:rPr>
      <w:rFonts w:ascii="Verdana" w:hAnsi="Verdana"/>
      <w:szCs w:val="24"/>
      <w:lang w:val="en-US" w:eastAsia="en-US" w:bidi="ar-SA"/>
    </w:rPr>
  </w:style>
  <w:style w:type="paragraph" w:styleId="BodyText2">
    <w:name w:val="Body Text 2"/>
    <w:basedOn w:val="Normal"/>
    <w:pPr>
      <w:spacing w:after="120" w:line="480" w:lineRule="auto"/>
    </w:pPr>
  </w:style>
  <w:style w:type="paragraph" w:styleId="Caption">
    <w:name w:val="caption"/>
    <w:basedOn w:val="Normal"/>
    <w:next w:val="BodyText"/>
    <w:qFormat/>
    <w:pPr>
      <w:spacing w:after="120"/>
      <w:jc w:val="center"/>
    </w:pPr>
    <w:rPr>
      <w:bCs/>
      <w:sz w:val="18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  <w:spacing w:before="0" w:after="0"/>
    </w:pPr>
    <w:rPr>
      <w:sz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rFonts w:ascii="Verdana" w:hAnsi="Verdana"/>
      <w:color w:val="auto"/>
      <w:u w:val="single"/>
    </w:rPr>
  </w:style>
  <w:style w:type="character" w:styleId="PageNumber">
    <w:name w:val="page number"/>
    <w:rPr>
      <w:rFonts w:ascii="Verdana" w:hAnsi="Verdana"/>
    </w:rPr>
  </w:style>
  <w:style w:type="paragraph" w:styleId="Signature">
    <w:name w:val="Signature"/>
    <w:basedOn w:val="Normal"/>
    <w:pPr>
      <w:spacing w:before="0" w:after="0"/>
    </w:pPr>
    <w:rPr>
      <w:caps/>
      <w:sz w:val="16"/>
    </w:rPr>
  </w:style>
  <w:style w:type="paragraph" w:styleId="TableofFigures">
    <w:name w:val="table of figures"/>
    <w:basedOn w:val="Normal"/>
    <w:next w:val="Normal"/>
    <w:semiHidden/>
    <w:pPr>
      <w:tabs>
        <w:tab w:val="right" w:leader="dot" w:pos="7546"/>
      </w:tabs>
      <w:spacing w:before="0" w:after="0"/>
      <w:ind w:left="403" w:hanging="403"/>
    </w:pPr>
  </w:style>
  <w:style w:type="paragraph" w:styleId="Title">
    <w:name w:val="Title"/>
    <w:basedOn w:val="Normal"/>
    <w:next w:val="Normal"/>
    <w:qFormat/>
    <w:pPr>
      <w:spacing w:before="120" w:after="120"/>
      <w:jc w:val="center"/>
      <w:outlineLvl w:val="0"/>
    </w:pPr>
    <w:rPr>
      <w:rFonts w:cs="Arial"/>
      <w:b/>
      <w:bCs/>
      <w:caps/>
      <w:color w:val="666699"/>
      <w:kern w:val="28"/>
      <w:sz w:val="36"/>
      <w:szCs w:val="32"/>
    </w:rPr>
  </w:style>
  <w:style w:type="paragraph" w:styleId="TOC1">
    <w:name w:val="toc 1"/>
    <w:basedOn w:val="Normal"/>
    <w:next w:val="Normal"/>
    <w:semiHidden/>
    <w:pPr>
      <w:pBdr>
        <w:bottom w:val="single" w:sz="2" w:space="1" w:color="auto"/>
      </w:pBdr>
      <w:tabs>
        <w:tab w:val="right" w:pos="7560"/>
      </w:tabs>
      <w:spacing w:before="240" w:after="0"/>
    </w:pPr>
    <w:rPr>
      <w:b/>
      <w:bCs/>
      <w:caps/>
      <w:szCs w:val="40"/>
      <w:lang w:val="en-US" w:eastAsia="en-US"/>
    </w:rPr>
  </w:style>
  <w:style w:type="paragraph" w:styleId="TOC2">
    <w:name w:val="toc 2"/>
    <w:basedOn w:val="Normal"/>
    <w:next w:val="Normal"/>
    <w:semiHidden/>
    <w:pPr>
      <w:tabs>
        <w:tab w:val="left" w:pos="720"/>
        <w:tab w:val="right" w:leader="dot" w:pos="7550"/>
      </w:tabs>
      <w:spacing w:before="0" w:after="0"/>
      <w:ind w:left="720" w:hanging="480"/>
    </w:pPr>
    <w:rPr>
      <w:bCs/>
      <w:szCs w:val="36"/>
      <w:lang w:val="en-US" w:eastAsia="en-US"/>
    </w:rPr>
  </w:style>
  <w:style w:type="paragraph" w:styleId="TOC3">
    <w:name w:val="toc 3"/>
    <w:basedOn w:val="Normal"/>
    <w:next w:val="Normal"/>
    <w:semiHidden/>
    <w:pPr>
      <w:tabs>
        <w:tab w:val="right" w:leader="dot" w:pos="7546"/>
      </w:tabs>
      <w:spacing w:before="0" w:after="0"/>
      <w:ind w:left="1440" w:hanging="720"/>
    </w:pPr>
    <w:rPr>
      <w:iCs/>
      <w:szCs w:val="28"/>
      <w:lang w:val="en-US" w:eastAsia="en-US"/>
    </w:rPr>
  </w:style>
  <w:style w:type="paragraph" w:customStyle="1" w:styleId="Bullet">
    <w:name w:val="Bullet"/>
    <w:basedOn w:val="BodyText"/>
    <w:pPr>
      <w:numPr>
        <w:numId w:val="2"/>
      </w:numPr>
      <w:tabs>
        <w:tab w:val="left" w:pos="720"/>
      </w:tabs>
    </w:pPr>
  </w:style>
  <w:style w:type="paragraph" w:customStyle="1" w:styleId="Bullet2">
    <w:name w:val="Bullet 2"/>
    <w:basedOn w:val="Normal"/>
    <w:next w:val="BodyText"/>
    <w:pPr>
      <w:numPr>
        <w:numId w:val="3"/>
      </w:numPr>
      <w:tabs>
        <w:tab w:val="clear" w:pos="2160"/>
        <w:tab w:val="left" w:pos="1080"/>
      </w:tabs>
      <w:spacing w:before="120" w:after="0" w:line="280" w:lineRule="exact"/>
      <w:ind w:left="1080"/>
    </w:pPr>
  </w:style>
  <w:style w:type="paragraph" w:customStyle="1" w:styleId="Bullet3">
    <w:name w:val="Bullet 3"/>
    <w:basedOn w:val="Normal"/>
    <w:next w:val="BodyText"/>
    <w:pPr>
      <w:numPr>
        <w:numId w:val="4"/>
      </w:numPr>
      <w:tabs>
        <w:tab w:val="left" w:pos="1440"/>
      </w:tabs>
      <w:spacing w:before="120" w:after="0" w:line="280" w:lineRule="exact"/>
    </w:pPr>
  </w:style>
  <w:style w:type="paragraph" w:customStyle="1" w:styleId="TableTitle">
    <w:name w:val="Table Title"/>
    <w:basedOn w:val="Normal"/>
    <w:pPr>
      <w:spacing w:before="60" w:after="60"/>
    </w:pPr>
    <w:rPr>
      <w:b/>
      <w:caps/>
      <w:color w:val="FFFFFF"/>
      <w:sz w:val="16"/>
    </w:rPr>
  </w:style>
  <w:style w:type="paragraph" w:customStyle="1" w:styleId="TableSubtitle">
    <w:name w:val="Table Subtitle"/>
    <w:basedOn w:val="Normal"/>
    <w:pPr>
      <w:spacing w:before="60" w:after="60"/>
    </w:pPr>
    <w:rPr>
      <w:b/>
      <w:caps/>
      <w:sz w:val="16"/>
    </w:rPr>
  </w:style>
  <w:style w:type="paragraph" w:customStyle="1" w:styleId="BulletText">
    <w:name w:val="Bullet Text"/>
    <w:basedOn w:val="Normal"/>
    <w:pPr>
      <w:spacing w:before="120" w:after="0" w:line="280" w:lineRule="exact"/>
      <w:ind w:left="720"/>
    </w:pPr>
  </w:style>
  <w:style w:type="paragraph" w:customStyle="1" w:styleId="Table">
    <w:name w:val="Table"/>
    <w:basedOn w:val="Normal"/>
  </w:style>
  <w:style w:type="character" w:customStyle="1" w:styleId="Blue">
    <w:name w:val="Blue"/>
    <w:rPr>
      <w:b/>
      <w:color w:val="666699"/>
    </w:rPr>
  </w:style>
  <w:style w:type="paragraph" w:customStyle="1" w:styleId="Cover-Client">
    <w:name w:val="Cover - Client"/>
    <w:basedOn w:val="Normal"/>
    <w:rPr>
      <w:b/>
      <w:sz w:val="80"/>
    </w:rPr>
  </w:style>
  <w:style w:type="paragraph" w:customStyle="1" w:styleId="Cover-Title">
    <w:name w:val="Cover - Title"/>
    <w:basedOn w:val="Normal"/>
    <w:next w:val="Normal"/>
    <w:rPr>
      <w:b/>
      <w:sz w:val="32"/>
    </w:rPr>
  </w:style>
  <w:style w:type="paragraph" w:customStyle="1" w:styleId="Cover-Subtitle">
    <w:name w:val="Cover - Subtitle"/>
    <w:basedOn w:val="Cover-Title"/>
    <w:next w:val="Normal"/>
    <w:rPr>
      <w:color w:val="000080"/>
    </w:rPr>
  </w:style>
  <w:style w:type="paragraph" w:customStyle="1" w:styleId="Cover-Normal">
    <w:name w:val="Cover - Normal"/>
    <w:basedOn w:val="Normal"/>
    <w:next w:val="Normal"/>
  </w:style>
  <w:style w:type="character" w:styleId="UnresolvedMention">
    <w:name w:val="Unresolved Mention"/>
    <w:uiPriority w:val="99"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Plutoii\solutions%20team%20proposals\Production\Templates\Proposal\Document%20-%20Verda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Document - Verdana.dot</Template>
  <TotalTime>1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CAI Contact: Insert CAI Account Manager’s Name and Contact Information (phone number and email address)</vt:lpstr>
    </vt:vector>
  </TitlesOfParts>
  <Company>Microsoft</Company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CAI Contact: Insert CAI Account Manager’s Name and Contact Information (phone number and email address)</dc:title>
  <dc:subject/>
  <dc:creator>Authorized CAI Users</dc:creator>
  <cp:keywords/>
  <cp:lastModifiedBy>cathie Innosoul</cp:lastModifiedBy>
  <cp:revision>2</cp:revision>
  <cp:lastPrinted>2004-12-21T16:19:00Z</cp:lastPrinted>
  <dcterms:created xsi:type="dcterms:W3CDTF">2026-01-16T15:19:00Z</dcterms:created>
  <dcterms:modified xsi:type="dcterms:W3CDTF">2026-01-16T15:19:00Z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9C1E8A42A40B4486AA71F98DA3F1197A_13</vt:lpwstr>
  </property>
</Properties>
</file>