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3828" w14:textId="77777777" w:rsidR="00137C74" w:rsidRDefault="00137C74">
      <w:pPr>
        <w:pStyle w:val="Heading3"/>
      </w:pPr>
    </w:p>
    <w:p w14:paraId="30EC474D" w14:textId="77777777" w:rsidR="00137C74" w:rsidRDefault="00137C74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7378169B" w14:textId="77777777" w:rsidR="00137C74" w:rsidRDefault="00137C74">
      <w:pPr>
        <w:pStyle w:val="Heading3"/>
      </w:pPr>
      <w:r>
        <w:t>Skills</w:t>
      </w:r>
    </w:p>
    <w:p w14:paraId="61083D01" w14:textId="77777777" w:rsidR="00137C74" w:rsidRDefault="00137C74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14194394" w14:textId="77777777" w:rsidR="00137C74" w:rsidRDefault="00137C74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137C74" w14:paraId="284E84B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42540B" w14:textId="77777777" w:rsidR="00137C74" w:rsidRDefault="00137C74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39EE438" w14:textId="77777777" w:rsidR="00137C74" w:rsidRDefault="00137C74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1A5F0FD" w14:textId="77777777" w:rsidR="00137C74" w:rsidRDefault="00137C74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61B0009" w14:textId="77777777" w:rsidR="00137C74" w:rsidRDefault="00137C74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4DD4937" w14:textId="77777777" w:rsidR="00137C74" w:rsidRDefault="00137C74">
            <w:pPr>
              <w:pStyle w:val="TableTitle"/>
              <w:jc w:val="center"/>
            </w:pPr>
            <w:r>
              <w:t>Last Used</w:t>
            </w:r>
          </w:p>
        </w:tc>
      </w:tr>
      <w:tr w:rsidR="001C0A2F" w14:paraId="587AFAA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5F9A" w14:textId="3DE3B15E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UI/UX design, with a strong portfolio showcasing expertise in user-centered design principles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86F6" w14:textId="327E57E1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7A68" w14:textId="36439AFE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EF7B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35C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</w:tr>
      <w:tr w:rsidR="001C0A2F" w14:paraId="565BD7A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61B2" w14:textId="76374903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CMS platforms, Version control, data visualization and dashboarding.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8888" w14:textId="078824ED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C351" w14:textId="6EE11A33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CDD3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D17F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</w:tr>
      <w:tr w:rsidR="001C0A2F" w14:paraId="383E7094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8F7E" w14:textId="4CB6F709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in design tools, such as Canva, Sketch, Figma, Adobe XD, or similar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9C7B" w14:textId="222FEC50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EE02" w14:textId="23897CF3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759A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B99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</w:tr>
      <w:tr w:rsidR="001C0A2F" w14:paraId="5C7AA08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A8FE" w14:textId="6C8B3F7B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proficiency in HTML5, CSS3, JavaScript (React, Vue, or similar framework).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0032" w14:textId="350F3D48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7BE4" w14:textId="24AEC6B4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D23D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408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</w:tr>
      <w:tr w:rsidR="001C0A2F" w14:paraId="0ACB48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8AB" w14:textId="6009AF2C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analytics tools (Google Analytics, Tag Manager, Data Studio).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08DA" w14:textId="6E920545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8024" w14:textId="72E1238C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2F7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810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</w:tr>
      <w:tr w:rsidR="001C0A2F" w14:paraId="69F2977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7924" w14:textId="421D98E3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SEO principles and accessibility standards (WCAG).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277A" w14:textId="047F0D04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6582" w14:textId="1923100C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588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D587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</w:tr>
      <w:tr w:rsidR="001C0A2F" w14:paraId="0768B36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F6EA" w14:textId="712B5BAC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Agile development methodologies and version control systems (e.g., GitHub).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2435" w14:textId="2768C1FB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DBE" w14:textId="78E6949E" w:rsidR="001C0A2F" w:rsidRDefault="001C0A2F" w:rsidP="001C0A2F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AFB8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FCB0" w14:textId="77777777" w:rsidR="001C0A2F" w:rsidRDefault="001C0A2F" w:rsidP="001C0A2F">
            <w:pPr>
              <w:pStyle w:val="BodyText"/>
              <w:rPr>
                <w:sz w:val="18"/>
                <w:szCs w:val="18"/>
              </w:rPr>
            </w:pPr>
          </w:p>
        </w:tc>
      </w:tr>
      <w:tr w:rsidR="006436BA" w14:paraId="0F4722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F4A6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9E8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CED0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B9C2" w14:textId="77777777" w:rsidR="006436BA" w:rsidRDefault="006436BA" w:rsidP="006436B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2A28" w14:textId="77777777" w:rsidR="006436BA" w:rsidRDefault="006436BA" w:rsidP="006436BA">
            <w:pPr>
              <w:pStyle w:val="BodyText"/>
              <w:rPr>
                <w:sz w:val="18"/>
                <w:szCs w:val="18"/>
              </w:rPr>
            </w:pPr>
          </w:p>
        </w:tc>
      </w:tr>
      <w:tr w:rsidR="006436BA" w14:paraId="2AB59CF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5192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221D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5E5E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1FF5" w14:textId="77777777" w:rsidR="006436BA" w:rsidRDefault="006436BA" w:rsidP="006436B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B62" w14:textId="77777777" w:rsidR="006436BA" w:rsidRDefault="006436BA" w:rsidP="006436BA">
            <w:pPr>
              <w:pStyle w:val="BodyText"/>
              <w:rPr>
                <w:sz w:val="18"/>
                <w:szCs w:val="18"/>
              </w:rPr>
            </w:pPr>
          </w:p>
        </w:tc>
      </w:tr>
      <w:tr w:rsidR="006436BA" w14:paraId="5E00DDB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FC83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F152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DEC9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291" w14:textId="77777777" w:rsidR="006436BA" w:rsidRDefault="006436BA" w:rsidP="006436B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4CE" w14:textId="77777777" w:rsidR="006436BA" w:rsidRDefault="006436BA" w:rsidP="006436BA">
            <w:pPr>
              <w:pStyle w:val="BodyText"/>
              <w:rPr>
                <w:sz w:val="18"/>
                <w:szCs w:val="18"/>
              </w:rPr>
            </w:pPr>
          </w:p>
        </w:tc>
      </w:tr>
      <w:tr w:rsidR="006436BA" w14:paraId="43E1A3E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462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5F93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5A6E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E123" w14:textId="77777777" w:rsidR="006436BA" w:rsidRDefault="006436BA" w:rsidP="006436B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D7E1" w14:textId="77777777" w:rsidR="006436BA" w:rsidRDefault="006436BA" w:rsidP="006436BA">
            <w:pPr>
              <w:pStyle w:val="BodyText"/>
              <w:rPr>
                <w:sz w:val="18"/>
                <w:szCs w:val="18"/>
              </w:rPr>
            </w:pPr>
          </w:p>
        </w:tc>
      </w:tr>
      <w:tr w:rsidR="006436BA" w14:paraId="7C9210C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0A70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55C2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E2F9" w14:textId="77777777" w:rsidR="006436BA" w:rsidRDefault="006436BA" w:rsidP="006436BA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28BA" w14:textId="77777777" w:rsidR="006436BA" w:rsidRDefault="006436BA" w:rsidP="006436BA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8E1" w14:textId="77777777" w:rsidR="006436BA" w:rsidRDefault="006436BA" w:rsidP="006436BA">
            <w:pPr>
              <w:pStyle w:val="BodyText"/>
              <w:rPr>
                <w:sz w:val="18"/>
                <w:szCs w:val="18"/>
              </w:rPr>
            </w:pPr>
          </w:p>
        </w:tc>
      </w:tr>
      <w:tr w:rsidR="003E57B3" w14:paraId="65DAA045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679" w14:textId="77777777" w:rsidR="003E57B3" w:rsidRDefault="003E57B3" w:rsidP="00151019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2408" w14:textId="77777777" w:rsidR="003E57B3" w:rsidRDefault="003E57B3" w:rsidP="00151019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29F6" w14:textId="77777777" w:rsidR="003E57B3" w:rsidRDefault="003E57B3" w:rsidP="00151019">
            <w:pPr>
              <w:pStyle w:val="BodyTex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A127" w14:textId="77777777" w:rsidR="003E57B3" w:rsidRDefault="003E57B3" w:rsidP="0015101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2664" w14:textId="77777777" w:rsidR="003E57B3" w:rsidRDefault="003E57B3" w:rsidP="00151019">
            <w:pPr>
              <w:pStyle w:val="BodyText"/>
              <w:rPr>
                <w:sz w:val="18"/>
                <w:szCs w:val="18"/>
              </w:rPr>
            </w:pPr>
          </w:p>
        </w:tc>
      </w:tr>
      <w:tr w:rsidR="00151019" w14:paraId="51AFF8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5E05" w14:textId="77777777" w:rsidR="00151019" w:rsidRDefault="00151019" w:rsidP="0015101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AF53" w14:textId="77777777" w:rsidR="00151019" w:rsidRDefault="00151019" w:rsidP="0015101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BDE5" w14:textId="77777777" w:rsidR="00151019" w:rsidRDefault="00151019" w:rsidP="0015101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39E" w14:textId="77777777" w:rsidR="00151019" w:rsidRDefault="00151019" w:rsidP="0015101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EDAF" w14:textId="77777777" w:rsidR="00151019" w:rsidRDefault="00151019" w:rsidP="00151019">
            <w:pPr>
              <w:pStyle w:val="BodyText"/>
              <w:rPr>
                <w:sz w:val="18"/>
                <w:szCs w:val="18"/>
              </w:rPr>
            </w:pPr>
          </w:p>
        </w:tc>
      </w:tr>
      <w:tr w:rsidR="00151019" w14:paraId="2AEE936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C9EE" w14:textId="77777777" w:rsidR="00151019" w:rsidRDefault="00151019" w:rsidP="0015101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9DFB" w14:textId="77777777" w:rsidR="00151019" w:rsidRDefault="00151019" w:rsidP="0015101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7CF4" w14:textId="77777777" w:rsidR="00151019" w:rsidRDefault="00151019" w:rsidP="0015101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D27" w14:textId="77777777" w:rsidR="00151019" w:rsidRDefault="00151019" w:rsidP="0015101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A12" w14:textId="77777777" w:rsidR="00151019" w:rsidRDefault="00151019" w:rsidP="00151019">
            <w:pPr>
              <w:pStyle w:val="BodyText"/>
              <w:rPr>
                <w:sz w:val="18"/>
                <w:szCs w:val="18"/>
              </w:rPr>
            </w:pPr>
          </w:p>
        </w:tc>
      </w:tr>
      <w:tr w:rsidR="00151019" w14:paraId="1A07A844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BF78" w14:textId="77777777" w:rsidR="00151019" w:rsidRDefault="00151019" w:rsidP="0015101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2B66" w14:textId="77777777" w:rsidR="00151019" w:rsidRDefault="00151019" w:rsidP="0015101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A280" w14:textId="77777777" w:rsidR="00151019" w:rsidRDefault="00151019" w:rsidP="0015101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60C" w14:textId="77777777" w:rsidR="00151019" w:rsidRDefault="00151019" w:rsidP="0015101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8A7D" w14:textId="77777777" w:rsidR="00151019" w:rsidRDefault="00151019" w:rsidP="00151019">
            <w:pPr>
              <w:pStyle w:val="BodyText"/>
              <w:rPr>
                <w:sz w:val="18"/>
                <w:szCs w:val="18"/>
              </w:rPr>
            </w:pPr>
          </w:p>
        </w:tc>
      </w:tr>
      <w:tr w:rsidR="00137C74" w14:paraId="0781CE9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FDCA" w14:textId="77777777" w:rsidR="00137C74" w:rsidRDefault="00137C7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F3FE" w14:textId="77777777" w:rsidR="00137C74" w:rsidRDefault="00137C7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274C" w14:textId="77777777" w:rsidR="00137C74" w:rsidRDefault="00137C7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6826" w14:textId="77777777" w:rsidR="00137C74" w:rsidRDefault="00137C7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5F7" w14:textId="77777777" w:rsidR="00137C74" w:rsidRDefault="00137C74">
            <w:pPr>
              <w:pStyle w:val="BodyText"/>
              <w:rPr>
                <w:sz w:val="18"/>
                <w:szCs w:val="18"/>
              </w:rPr>
            </w:pPr>
          </w:p>
        </w:tc>
      </w:tr>
      <w:tr w:rsidR="00137C74" w14:paraId="0F87E58F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DD0A" w14:textId="77777777" w:rsidR="00137C74" w:rsidRDefault="00137C7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7C1C" w14:textId="77777777" w:rsidR="00137C74" w:rsidRDefault="00137C7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0FD9" w14:textId="77777777" w:rsidR="00137C74" w:rsidRDefault="00137C7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AADC" w14:textId="77777777" w:rsidR="00137C74" w:rsidRDefault="00137C7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826" w14:textId="77777777" w:rsidR="00137C74" w:rsidRDefault="00137C74">
            <w:pPr>
              <w:pStyle w:val="BodyText"/>
              <w:rPr>
                <w:sz w:val="18"/>
                <w:szCs w:val="18"/>
              </w:rPr>
            </w:pPr>
          </w:p>
        </w:tc>
      </w:tr>
      <w:tr w:rsidR="00137C74" w14:paraId="4521604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6AED" w14:textId="77777777" w:rsidR="00137C74" w:rsidRDefault="00137C7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E6FA" w14:textId="77777777" w:rsidR="00137C74" w:rsidRDefault="00137C7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FFC6" w14:textId="77777777" w:rsidR="00137C74" w:rsidRDefault="00137C7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1FA" w14:textId="77777777" w:rsidR="00137C74" w:rsidRDefault="00137C7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82F" w14:textId="77777777" w:rsidR="00137C74" w:rsidRDefault="00137C74">
            <w:pPr>
              <w:pStyle w:val="BodyText"/>
              <w:rPr>
                <w:sz w:val="18"/>
                <w:szCs w:val="18"/>
              </w:rPr>
            </w:pPr>
          </w:p>
        </w:tc>
      </w:tr>
      <w:tr w:rsidR="00137C74" w14:paraId="67CB020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A8DD" w14:textId="77777777" w:rsidR="00137C74" w:rsidRDefault="00137C7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DFAF" w14:textId="77777777" w:rsidR="00137C74" w:rsidRDefault="00137C7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54B" w14:textId="77777777" w:rsidR="00137C74" w:rsidRDefault="00137C7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B58" w14:textId="77777777" w:rsidR="00137C74" w:rsidRDefault="00137C7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46E" w14:textId="77777777" w:rsidR="00137C74" w:rsidRDefault="00137C74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21A6823" w14:textId="77777777" w:rsidR="00137C74" w:rsidRDefault="00137C74">
      <w:pPr>
        <w:ind w:left="720"/>
        <w:rPr>
          <w:b/>
          <w:color w:val="000066"/>
        </w:rPr>
      </w:pPr>
    </w:p>
    <w:p w14:paraId="7A1A087D" w14:textId="77777777" w:rsidR="00137C74" w:rsidRDefault="00137C74">
      <w:pPr>
        <w:pStyle w:val="Heading3"/>
      </w:pPr>
      <w:r>
        <w:lastRenderedPageBreak/>
        <w:t>&lt;Candidate’s full name&gt;</w:t>
      </w:r>
    </w:p>
    <w:p w14:paraId="53C49454" w14:textId="77777777" w:rsidR="00137C74" w:rsidRDefault="00137C74">
      <w:pPr>
        <w:pStyle w:val="Heading3"/>
      </w:pPr>
      <w:r>
        <w:t>Employment History</w:t>
      </w:r>
    </w:p>
    <w:p w14:paraId="377B2A2A" w14:textId="77777777" w:rsidR="00137C74" w:rsidRDefault="00137C74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0B0D6A53" w14:textId="77777777" w:rsidR="00137C74" w:rsidRDefault="00137C74">
      <w:pPr>
        <w:pStyle w:val="Heading3"/>
      </w:pPr>
      <w:r>
        <w:t>Education</w:t>
      </w:r>
    </w:p>
    <w:p w14:paraId="1CB49632" w14:textId="77777777" w:rsidR="00137C74" w:rsidRDefault="00137C74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137C7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B067" w14:textId="77777777" w:rsidR="001951FE" w:rsidRDefault="001951FE">
      <w:pPr>
        <w:spacing w:before="0" w:after="0"/>
      </w:pPr>
      <w:r>
        <w:separator/>
      </w:r>
    </w:p>
  </w:endnote>
  <w:endnote w:type="continuationSeparator" w:id="0">
    <w:p w14:paraId="1507B659" w14:textId="77777777" w:rsidR="001951FE" w:rsidRDefault="001951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776B" w14:textId="5FC5C766" w:rsidR="00137C74" w:rsidRDefault="001C0A2F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5902F3" wp14:editId="1B246F1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2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7DE807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TNwQEAAGoDAAAOAAAAZHJzL2Uyb0RvYy54bWysU02P2yAQvVfqf0DcGyfRJt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"/>
          </w:pict>
        </mc:Fallback>
      </mc:AlternateContent>
    </w:r>
  </w:p>
  <w:p w14:paraId="3B4917F1" w14:textId="77777777" w:rsidR="00137C74" w:rsidRDefault="00137C74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BDCD" w14:textId="77777777" w:rsidR="001951FE" w:rsidRDefault="001951FE">
      <w:pPr>
        <w:spacing w:before="0" w:after="0"/>
      </w:pPr>
      <w:r>
        <w:separator/>
      </w:r>
    </w:p>
  </w:footnote>
  <w:footnote w:type="continuationSeparator" w:id="0">
    <w:p w14:paraId="6F64B5F9" w14:textId="77777777" w:rsidR="001951FE" w:rsidRDefault="001951F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19B9" w14:textId="0B6BDDF6" w:rsidR="00137C74" w:rsidRDefault="001C0A2F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24DEE08B" wp14:editId="3F75207B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C1E7F"/>
    <w:multiLevelType w:val="multilevel"/>
    <w:tmpl w:val="481C1E7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0A2F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B5101"/>
    <w:rsid w:val="21C55DF6"/>
    <w:rsid w:val="2A2C2B4B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3EB16D04"/>
  <w15:chartTrackingRefBased/>
  <w15:docId w15:val="{0272AABE-5043-4926-8FD7-57E3C82A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lutoii\solutions%20team%20proposals\Production\Templates\Proposal\Document%20-%20Verda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- Verdana.dot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 Contact: Insert CAI Account Manager’s Name and Contact Information (phone number and email address)</vt:lpstr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Andrew iitlabs</cp:lastModifiedBy>
  <cp:revision>2</cp:revision>
  <cp:lastPrinted>2004-12-21T15:19:00Z</cp:lastPrinted>
  <dcterms:created xsi:type="dcterms:W3CDTF">2025-12-01T14:51:00Z</dcterms:created>
  <dcterms:modified xsi:type="dcterms:W3CDTF">2025-12-01T14:51:00Z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E70FC41BE5E54777B6090B87CAB108BD_13</vt:lpwstr>
  </property>
</Properties>
</file>