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0EFCD">
      <w:pPr>
        <w:pStyle w:val="6"/>
      </w:pPr>
    </w:p>
    <w:p w14:paraId="1F8CA68F">
      <w:pPr>
        <w:pStyle w:val="6"/>
        <w:tabs>
          <w:tab w:val="right" w:pos="8640"/>
        </w:tabs>
        <w:rPr>
          <w:u w:val="none"/>
        </w:rPr>
      </w:pPr>
      <w:r>
        <w:rPr>
          <w:u w:val="none"/>
        </w:rPr>
        <w:t xml:space="preserve">CAI Contact </w:t>
      </w:r>
    </w:p>
    <w:p w14:paraId="270C8390">
      <w:pPr>
        <w:pStyle w:val="6"/>
      </w:pPr>
      <w:r>
        <w:t>Skills</w:t>
      </w:r>
    </w:p>
    <w:p w14:paraId="565D7CC6">
      <w:pPr>
        <w:pStyle w:val="4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p w14:paraId="14E7D624">
      <w:pPr>
        <w:pStyle w:val="6"/>
        <w:tabs>
          <w:tab w:val="right" w:pos="8640"/>
        </w:tabs>
        <w:rPr>
          <w:u w:val="none"/>
        </w:rPr>
      </w:pPr>
      <w:r>
        <w:rPr>
          <w:u w:val="none"/>
        </w:rPr>
        <w:tab/>
      </w:r>
    </w:p>
    <w:tbl>
      <w:tblPr>
        <w:tblStyle w:val="14"/>
        <w:tblW w:w="9378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7"/>
        <w:gridCol w:w="1171"/>
        <w:gridCol w:w="1260"/>
        <w:gridCol w:w="1350"/>
        <w:gridCol w:w="1260"/>
      </w:tblGrid>
      <w:tr w14:paraId="4EF69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  <w:noWrap w:val="0"/>
            <w:vAlign w:val="top"/>
          </w:tcPr>
          <w:p w14:paraId="78B24012">
            <w:pPr>
              <w:pStyle w:val="31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  <w:noWrap w:val="0"/>
            <w:vAlign w:val="top"/>
          </w:tcPr>
          <w:p w14:paraId="3299D69F">
            <w:pPr>
              <w:pStyle w:val="31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  <w:noWrap w:val="0"/>
            <w:vAlign w:val="top"/>
          </w:tcPr>
          <w:p w14:paraId="3103E475">
            <w:pPr>
              <w:pStyle w:val="31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  <w:noWrap w:val="0"/>
            <w:vAlign w:val="top"/>
          </w:tcPr>
          <w:p w14:paraId="302F4749">
            <w:pPr>
              <w:pStyle w:val="31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  <w:noWrap w:val="0"/>
            <w:vAlign w:val="top"/>
          </w:tcPr>
          <w:p w14:paraId="339BDB94">
            <w:pPr>
              <w:pStyle w:val="31"/>
              <w:jc w:val="center"/>
            </w:pPr>
            <w:r>
              <w:t>Last Used</w:t>
            </w:r>
          </w:p>
        </w:tc>
      </w:tr>
      <w:tr w14:paraId="48E3E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52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Bachelor’s degree in computer science, information technology, or a related field.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B5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1656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03C9B5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8D6510">
            <w:pPr>
              <w:pStyle w:val="4"/>
              <w:rPr>
                <w:sz w:val="18"/>
                <w:szCs w:val="18"/>
              </w:rPr>
            </w:pPr>
          </w:p>
        </w:tc>
      </w:tr>
      <w:tr w14:paraId="12022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6E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Tosca test automation experience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48B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CF9E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673CBD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7B2393">
            <w:pPr>
              <w:pStyle w:val="4"/>
              <w:rPr>
                <w:sz w:val="18"/>
                <w:szCs w:val="18"/>
              </w:rPr>
            </w:pPr>
          </w:p>
        </w:tc>
      </w:tr>
      <w:tr w14:paraId="0968E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92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Tricentis Tosca Automation Specialist (AS) Level 1 or 2 certification (MUST UPLOAD CERTIFICATION)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F6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26AB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E49B4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37A04B">
            <w:pPr>
              <w:pStyle w:val="4"/>
              <w:rPr>
                <w:sz w:val="18"/>
                <w:szCs w:val="18"/>
              </w:rPr>
            </w:pPr>
          </w:p>
        </w:tc>
      </w:tr>
      <w:tr w14:paraId="15E83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DF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bookmarkStart w:id="0" w:name="_GoBack"/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Knowledge of tax laws as a plus.</w:t>
            </w:r>
            <w:bookmarkEnd w:id="0"/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51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61D32">
            <w:pPr>
              <w:jc w:val="right"/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98FD1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ECE16C">
            <w:pPr>
              <w:pStyle w:val="4"/>
              <w:rPr>
                <w:sz w:val="18"/>
                <w:szCs w:val="18"/>
              </w:rPr>
            </w:pPr>
          </w:p>
        </w:tc>
      </w:tr>
      <w:tr w14:paraId="17279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62C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BC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A9422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519DAD">
            <w:pPr>
              <w:pStyle w:val="4"/>
              <w:rPr>
                <w:sz w:val="18"/>
                <w:szCs w:val="18"/>
              </w:rPr>
            </w:pPr>
          </w:p>
        </w:tc>
      </w:tr>
      <w:tr w14:paraId="0C0B2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0EC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E2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4682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B01428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6C78D8">
            <w:pPr>
              <w:pStyle w:val="4"/>
              <w:rPr>
                <w:sz w:val="18"/>
                <w:szCs w:val="18"/>
              </w:rPr>
            </w:pPr>
          </w:p>
        </w:tc>
      </w:tr>
      <w:tr w14:paraId="79E76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900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62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E3D7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DB7E78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F80F25">
            <w:pPr>
              <w:pStyle w:val="4"/>
              <w:rPr>
                <w:sz w:val="18"/>
                <w:szCs w:val="18"/>
              </w:rPr>
            </w:pPr>
          </w:p>
        </w:tc>
      </w:tr>
      <w:tr w14:paraId="09F49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DC322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3397A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6DBD4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1D742B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28DAB5">
            <w:pPr>
              <w:pStyle w:val="4"/>
              <w:rPr>
                <w:sz w:val="18"/>
                <w:szCs w:val="18"/>
              </w:rPr>
            </w:pPr>
          </w:p>
        </w:tc>
      </w:tr>
      <w:tr w14:paraId="2E352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728D7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DB203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F169F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AC62A7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5DA99D">
            <w:pPr>
              <w:pStyle w:val="4"/>
              <w:rPr>
                <w:sz w:val="18"/>
                <w:szCs w:val="18"/>
              </w:rPr>
            </w:pPr>
          </w:p>
        </w:tc>
      </w:tr>
      <w:tr w14:paraId="6E4DD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6907D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38D3A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C802B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E69CBD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A8DD61">
            <w:pPr>
              <w:pStyle w:val="4"/>
              <w:rPr>
                <w:sz w:val="18"/>
                <w:szCs w:val="18"/>
              </w:rPr>
            </w:pPr>
          </w:p>
        </w:tc>
      </w:tr>
      <w:tr w14:paraId="0FDC1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5C326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0F326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CC2DB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6B8FFC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39F822">
            <w:pPr>
              <w:pStyle w:val="4"/>
              <w:rPr>
                <w:sz w:val="18"/>
                <w:szCs w:val="18"/>
              </w:rPr>
            </w:pPr>
          </w:p>
        </w:tc>
      </w:tr>
      <w:tr w14:paraId="504E6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82358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FDD09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04D3C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57C1E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A57F1B">
            <w:pPr>
              <w:pStyle w:val="4"/>
              <w:rPr>
                <w:sz w:val="18"/>
                <w:szCs w:val="18"/>
              </w:rPr>
            </w:pPr>
          </w:p>
        </w:tc>
      </w:tr>
      <w:tr w14:paraId="1C9AE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599CB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75826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9FDFD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6DA3B9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2C782A">
            <w:pPr>
              <w:pStyle w:val="4"/>
              <w:rPr>
                <w:sz w:val="18"/>
                <w:szCs w:val="18"/>
              </w:rPr>
            </w:pPr>
          </w:p>
        </w:tc>
      </w:tr>
      <w:tr w14:paraId="244BD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02734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DEE2E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33674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5879EA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390086">
            <w:pPr>
              <w:pStyle w:val="4"/>
              <w:rPr>
                <w:sz w:val="18"/>
                <w:szCs w:val="18"/>
              </w:rPr>
            </w:pPr>
          </w:p>
        </w:tc>
      </w:tr>
      <w:tr w14:paraId="0CB37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9139E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6A69A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E7C98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BB076A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9C9E98">
            <w:pPr>
              <w:pStyle w:val="4"/>
              <w:rPr>
                <w:sz w:val="18"/>
                <w:szCs w:val="18"/>
              </w:rPr>
            </w:pPr>
          </w:p>
        </w:tc>
      </w:tr>
      <w:tr w14:paraId="432BD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01C38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F0C45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1CD78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133F9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14A5EE">
            <w:pPr>
              <w:pStyle w:val="4"/>
              <w:rPr>
                <w:sz w:val="18"/>
                <w:szCs w:val="18"/>
              </w:rPr>
            </w:pPr>
          </w:p>
        </w:tc>
      </w:tr>
      <w:tr w14:paraId="195AE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1A77B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CB30C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730D9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AB6D31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B3F25B">
            <w:pPr>
              <w:pStyle w:val="4"/>
              <w:rPr>
                <w:sz w:val="18"/>
                <w:szCs w:val="18"/>
              </w:rPr>
            </w:pPr>
          </w:p>
        </w:tc>
      </w:tr>
      <w:tr w14:paraId="49DFF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CA1C2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7AD10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FE46C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F24A2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03D47D">
            <w:pPr>
              <w:pStyle w:val="4"/>
              <w:rPr>
                <w:sz w:val="18"/>
                <w:szCs w:val="18"/>
              </w:rPr>
            </w:pPr>
          </w:p>
        </w:tc>
      </w:tr>
      <w:tr w14:paraId="2BC9A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68F13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08C6F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E8A82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80A3AE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BFE048">
            <w:pPr>
              <w:pStyle w:val="4"/>
              <w:rPr>
                <w:sz w:val="18"/>
                <w:szCs w:val="18"/>
              </w:rPr>
            </w:pPr>
          </w:p>
        </w:tc>
      </w:tr>
      <w:tr w14:paraId="0A663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1CA57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F5408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8AFDE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C9EC6E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635DA3">
            <w:pPr>
              <w:pStyle w:val="4"/>
              <w:rPr>
                <w:sz w:val="18"/>
                <w:szCs w:val="18"/>
              </w:rPr>
            </w:pPr>
          </w:p>
        </w:tc>
      </w:tr>
      <w:tr w14:paraId="7A20A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ED064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A05CA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B6218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E52435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326409">
            <w:pPr>
              <w:pStyle w:val="4"/>
              <w:rPr>
                <w:sz w:val="18"/>
                <w:szCs w:val="18"/>
              </w:rPr>
            </w:pPr>
          </w:p>
        </w:tc>
      </w:tr>
      <w:tr w14:paraId="230BF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ADEA0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EA620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C20F8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9C9533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87ABBE">
            <w:pPr>
              <w:pStyle w:val="4"/>
              <w:rPr>
                <w:sz w:val="18"/>
                <w:szCs w:val="18"/>
              </w:rPr>
            </w:pPr>
          </w:p>
        </w:tc>
      </w:tr>
      <w:tr w14:paraId="41FBC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DD9D9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6ACF0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B86CF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6180BF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31C450">
            <w:pPr>
              <w:pStyle w:val="4"/>
              <w:rPr>
                <w:sz w:val="18"/>
                <w:szCs w:val="18"/>
              </w:rPr>
            </w:pPr>
          </w:p>
        </w:tc>
      </w:tr>
      <w:tr w14:paraId="00C30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20759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FB755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844BE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B56097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D309DD">
            <w:pPr>
              <w:pStyle w:val="4"/>
              <w:rPr>
                <w:sz w:val="18"/>
                <w:szCs w:val="18"/>
              </w:rPr>
            </w:pPr>
          </w:p>
        </w:tc>
      </w:tr>
      <w:tr w14:paraId="33FA5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B8DF3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9CBFB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C165F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A8B5AD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7F25D3">
            <w:pPr>
              <w:pStyle w:val="4"/>
              <w:rPr>
                <w:sz w:val="18"/>
                <w:szCs w:val="18"/>
              </w:rPr>
            </w:pPr>
          </w:p>
        </w:tc>
      </w:tr>
      <w:tr w14:paraId="5CDED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41C49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E590E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88713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1815C0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0E4DBB">
            <w:pPr>
              <w:pStyle w:val="4"/>
              <w:rPr>
                <w:sz w:val="18"/>
                <w:szCs w:val="18"/>
              </w:rPr>
            </w:pPr>
          </w:p>
        </w:tc>
      </w:tr>
      <w:tr w14:paraId="0808A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CEA68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51352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3B919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E51D9C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B7231A">
            <w:pPr>
              <w:pStyle w:val="4"/>
              <w:rPr>
                <w:sz w:val="18"/>
                <w:szCs w:val="18"/>
              </w:rPr>
            </w:pPr>
          </w:p>
        </w:tc>
      </w:tr>
      <w:tr w14:paraId="53685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03BE6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99726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36213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DD5994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5054CC">
            <w:pPr>
              <w:pStyle w:val="4"/>
              <w:rPr>
                <w:sz w:val="18"/>
                <w:szCs w:val="18"/>
              </w:rPr>
            </w:pPr>
          </w:p>
        </w:tc>
      </w:tr>
      <w:tr w14:paraId="17724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FA078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A1715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8F144">
            <w:pPr>
              <w:pStyle w:val="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2F691C">
            <w:pPr>
              <w:pStyle w:val="4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32E2E2">
            <w:pPr>
              <w:pStyle w:val="4"/>
              <w:rPr>
                <w:sz w:val="18"/>
                <w:szCs w:val="18"/>
              </w:rPr>
            </w:pPr>
          </w:p>
        </w:tc>
      </w:tr>
    </w:tbl>
    <w:p w14:paraId="7B3EB4BD">
      <w:pPr>
        <w:ind w:left="720"/>
        <w:rPr>
          <w:b/>
          <w:color w:val="000066"/>
        </w:rPr>
      </w:pPr>
    </w:p>
    <w:p w14:paraId="3EA2F811">
      <w:pPr>
        <w:pStyle w:val="6"/>
      </w:pPr>
      <w:r>
        <w:t>&lt;Candidate’s full name&gt;</w:t>
      </w:r>
    </w:p>
    <w:p w14:paraId="43700E29">
      <w:pPr>
        <w:pStyle w:val="6"/>
      </w:pPr>
      <w:r>
        <w:t>Employment History</w:t>
      </w:r>
    </w:p>
    <w:p w14:paraId="7A423C57">
      <w:r>
        <w:t>&lt;</w:t>
      </w:r>
      <w:r>
        <w:rPr>
          <w:highlight w:val="yellow"/>
        </w:rPr>
        <w:t>List candidate’s relevant employment history</w:t>
      </w:r>
      <w:r>
        <w:t xml:space="preserve"> – copy paste all projects worked on – no other information &gt;</w:t>
      </w:r>
    </w:p>
    <w:p w14:paraId="020667B2">
      <w:pPr>
        <w:pStyle w:val="6"/>
      </w:pPr>
      <w:r>
        <w:t>Education</w:t>
      </w:r>
    </w:p>
    <w:p w14:paraId="4921EC65">
      <w:r>
        <w:t>&lt;</w:t>
      </w:r>
      <w:r>
        <w:rPr>
          <w:highlight w:val="yellow"/>
        </w:rPr>
        <w:t>List candidate’s education background</w:t>
      </w:r>
      <w:r>
        <w:t>&gt;</w:t>
      </w: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0C772C">
    <w:pPr>
      <w:pStyle w:val="17"/>
    </w:pPr>
    <w:r>
      <w:rPr>
        <w:lang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80010</wp:posOffset>
              </wp:positionV>
              <wp:extent cx="5486400" cy="0"/>
              <wp:effectExtent l="0" t="4445" r="0" b="5080"/>
              <wp:wrapNone/>
              <wp:docPr id="1" name="Line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Lines 6" o:spid="_x0000_s1026" o:spt="20" style="position:absolute;left:0pt;margin-left:0pt;margin-top:6.3pt;height:0pt;width:432pt;z-index:251659264;mso-width-relative:page;mso-height-relative:page;" filled="f" stroked="t" coordsize="21600,21600" o:gfxdata="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ncDy19IAAAAGAQAADwAAAAAAAAABACAA&#10;AAAiAAAAZHJzL2Rvd25yZXYueG1sUEsBAhQAFAAAAAgAh07iQOamWrvaAQAA2gMAAA4AAAAAAAAA&#10;AQAgAAAAIQEAAGRycy9lMm9Eb2MueG1sUEsFBgAAAAAGAAYAWQEAAG0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42E3D303">
    <w:pPr>
      <w:pStyle w:val="17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lang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217AD2">
    <w:pPr>
      <w:pStyle w:val="18"/>
      <w:ind w:firstLine="1440"/>
    </w:pPr>
    <w:r>
      <w:rPr>
        <w:lang/>
      </w:rPr>
      <w:drawing>
        <wp:inline distT="0" distB="0" distL="114300" distR="114300">
          <wp:extent cx="3969385" cy="534670"/>
          <wp:effectExtent l="0" t="0" r="0" b="1397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6938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1C1E7F"/>
    <w:multiLevelType w:val="multilevel"/>
    <w:tmpl w:val="481C1E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5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8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9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10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1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2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5EC20CCE"/>
    <w:multiLevelType w:val="multilevel"/>
    <w:tmpl w:val="5EC20CCE"/>
    <w:lvl w:ilvl="0" w:tentative="0">
      <w:start w:val="1"/>
      <w:numFmt w:val="bullet"/>
      <w:pStyle w:val="29"/>
      <w:lvlText w:val="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color w:val="666699"/>
        <w:sz w:val="18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6A8C478A"/>
    <w:multiLevelType w:val="multilevel"/>
    <w:tmpl w:val="6A8C478A"/>
    <w:lvl w:ilvl="0" w:tentative="0">
      <w:start w:val="0"/>
      <w:numFmt w:val="bullet"/>
      <w:pStyle w:val="30"/>
      <w:lvlText w:val="-"/>
      <w:lvlJc w:val="left"/>
      <w:pPr>
        <w:tabs>
          <w:tab w:val="left" w:pos="1440"/>
        </w:tabs>
        <w:ind w:left="1368" w:hanging="288"/>
      </w:pPr>
      <w:rPr>
        <w:rFonts w:hint="default" w:ascii="Arial" w:hAnsi="Arial"/>
        <w:color w:val="666699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6F235651"/>
    <w:multiLevelType w:val="multilevel"/>
    <w:tmpl w:val="6F235651"/>
    <w:lvl w:ilvl="0" w:tentative="0">
      <w:start w:val="1"/>
      <w:numFmt w:val="bullet"/>
      <w:pStyle w:val="28"/>
      <w:lvlText w:val="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  <w:color w:val="666699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attachedTemplate r:id="rId1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EB"/>
    <w:rsid w:val="00003893"/>
    <w:rsid w:val="000042F5"/>
    <w:rsid w:val="00044ED5"/>
    <w:rsid w:val="00046739"/>
    <w:rsid w:val="00084B2C"/>
    <w:rsid w:val="000946AE"/>
    <w:rsid w:val="000969C6"/>
    <w:rsid w:val="000A4DD8"/>
    <w:rsid w:val="000D2633"/>
    <w:rsid w:val="00115EC7"/>
    <w:rsid w:val="00125ACD"/>
    <w:rsid w:val="00146C02"/>
    <w:rsid w:val="00156417"/>
    <w:rsid w:val="0018245C"/>
    <w:rsid w:val="0018726E"/>
    <w:rsid w:val="001C31DD"/>
    <w:rsid w:val="001E6CC0"/>
    <w:rsid w:val="0020634D"/>
    <w:rsid w:val="002166B8"/>
    <w:rsid w:val="0024204D"/>
    <w:rsid w:val="0025072F"/>
    <w:rsid w:val="00285E9B"/>
    <w:rsid w:val="00295C71"/>
    <w:rsid w:val="00297257"/>
    <w:rsid w:val="002A4BEC"/>
    <w:rsid w:val="002B0BB9"/>
    <w:rsid w:val="002B30BE"/>
    <w:rsid w:val="002B3CDD"/>
    <w:rsid w:val="002C75B5"/>
    <w:rsid w:val="002E50D8"/>
    <w:rsid w:val="002E614C"/>
    <w:rsid w:val="002F2E2C"/>
    <w:rsid w:val="002F77EF"/>
    <w:rsid w:val="00311751"/>
    <w:rsid w:val="0031418A"/>
    <w:rsid w:val="00317526"/>
    <w:rsid w:val="00352534"/>
    <w:rsid w:val="00354E2A"/>
    <w:rsid w:val="00377DAD"/>
    <w:rsid w:val="0038484E"/>
    <w:rsid w:val="003C0C83"/>
    <w:rsid w:val="004178F1"/>
    <w:rsid w:val="004306F9"/>
    <w:rsid w:val="00451897"/>
    <w:rsid w:val="00485D53"/>
    <w:rsid w:val="004A7B02"/>
    <w:rsid w:val="004C096B"/>
    <w:rsid w:val="004C0C03"/>
    <w:rsid w:val="004D4D4A"/>
    <w:rsid w:val="004F0E73"/>
    <w:rsid w:val="005135F9"/>
    <w:rsid w:val="00540695"/>
    <w:rsid w:val="00546D63"/>
    <w:rsid w:val="005617E8"/>
    <w:rsid w:val="005776B0"/>
    <w:rsid w:val="005E314E"/>
    <w:rsid w:val="0060350E"/>
    <w:rsid w:val="006357B4"/>
    <w:rsid w:val="00637243"/>
    <w:rsid w:val="006470F7"/>
    <w:rsid w:val="00653FE7"/>
    <w:rsid w:val="006665DD"/>
    <w:rsid w:val="0067354F"/>
    <w:rsid w:val="006A0011"/>
    <w:rsid w:val="006C6AA2"/>
    <w:rsid w:val="006C7686"/>
    <w:rsid w:val="006D2941"/>
    <w:rsid w:val="006E0400"/>
    <w:rsid w:val="00714772"/>
    <w:rsid w:val="0073479E"/>
    <w:rsid w:val="00735B47"/>
    <w:rsid w:val="00773C9D"/>
    <w:rsid w:val="00781720"/>
    <w:rsid w:val="0079014A"/>
    <w:rsid w:val="007C660F"/>
    <w:rsid w:val="007D18CC"/>
    <w:rsid w:val="007F144F"/>
    <w:rsid w:val="0080046D"/>
    <w:rsid w:val="008130B9"/>
    <w:rsid w:val="00823394"/>
    <w:rsid w:val="00842519"/>
    <w:rsid w:val="0085109D"/>
    <w:rsid w:val="008704A3"/>
    <w:rsid w:val="00896E1B"/>
    <w:rsid w:val="008A6A66"/>
    <w:rsid w:val="008B515D"/>
    <w:rsid w:val="008D793D"/>
    <w:rsid w:val="00905E7B"/>
    <w:rsid w:val="0092022D"/>
    <w:rsid w:val="00941C96"/>
    <w:rsid w:val="00974BB1"/>
    <w:rsid w:val="009A0432"/>
    <w:rsid w:val="009A157F"/>
    <w:rsid w:val="009E7C2D"/>
    <w:rsid w:val="00A22761"/>
    <w:rsid w:val="00A42163"/>
    <w:rsid w:val="00A5627D"/>
    <w:rsid w:val="00AC6F8C"/>
    <w:rsid w:val="00AE4A10"/>
    <w:rsid w:val="00AF0121"/>
    <w:rsid w:val="00B07ABC"/>
    <w:rsid w:val="00B35686"/>
    <w:rsid w:val="00B362C2"/>
    <w:rsid w:val="00B70095"/>
    <w:rsid w:val="00B86AEB"/>
    <w:rsid w:val="00BA7998"/>
    <w:rsid w:val="00BF7C22"/>
    <w:rsid w:val="00C103FA"/>
    <w:rsid w:val="00C2180C"/>
    <w:rsid w:val="00C54647"/>
    <w:rsid w:val="00CB5E56"/>
    <w:rsid w:val="00CD2BCB"/>
    <w:rsid w:val="00CF2884"/>
    <w:rsid w:val="00D01E81"/>
    <w:rsid w:val="00D20659"/>
    <w:rsid w:val="00D26310"/>
    <w:rsid w:val="00D33C09"/>
    <w:rsid w:val="00D360D7"/>
    <w:rsid w:val="00D52BC3"/>
    <w:rsid w:val="00D67D55"/>
    <w:rsid w:val="00D75C3A"/>
    <w:rsid w:val="00D84BBD"/>
    <w:rsid w:val="00D9726A"/>
    <w:rsid w:val="00DD2F28"/>
    <w:rsid w:val="00DE1B22"/>
    <w:rsid w:val="00DE5E23"/>
    <w:rsid w:val="00DF4B27"/>
    <w:rsid w:val="00DF697D"/>
    <w:rsid w:val="00E17490"/>
    <w:rsid w:val="00E22F19"/>
    <w:rsid w:val="00E2667C"/>
    <w:rsid w:val="00E33B59"/>
    <w:rsid w:val="00E46F7C"/>
    <w:rsid w:val="00E50DAB"/>
    <w:rsid w:val="00E51F89"/>
    <w:rsid w:val="00E550D8"/>
    <w:rsid w:val="00E67036"/>
    <w:rsid w:val="00E7712B"/>
    <w:rsid w:val="00E90E27"/>
    <w:rsid w:val="00EA13E7"/>
    <w:rsid w:val="00EB0515"/>
    <w:rsid w:val="00EB5A22"/>
    <w:rsid w:val="00EC2AB4"/>
    <w:rsid w:val="00EF5DDC"/>
    <w:rsid w:val="00F06830"/>
    <w:rsid w:val="00F06A62"/>
    <w:rsid w:val="00F32F20"/>
    <w:rsid w:val="00F55763"/>
    <w:rsid w:val="00F63251"/>
    <w:rsid w:val="00F83AC7"/>
    <w:rsid w:val="00F85149"/>
    <w:rsid w:val="00FB5101"/>
    <w:rsid w:val="15FF5B48"/>
    <w:rsid w:val="185232CF"/>
    <w:rsid w:val="21C55DF6"/>
    <w:rsid w:val="2A2C2B4B"/>
    <w:rsid w:val="46B3709E"/>
    <w:rsid w:val="5EC55D0D"/>
    <w:rsid w:val="6DDE3EEF"/>
    <w:rsid w:val="758F05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name="toc 1"/>
    <w:lsdException w:unhideWhenUsed="0" w:uiPriority="0" w:name="toc 2"/>
    <w:lsdException w:unhideWhenUsed="0" w:uiPriority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nhideWhenUsed="0" w:uiPriority="0" w:semiHidden="0" w:name="caption"/>
    <w:lsdException w:unhideWhenUsed="0" w:uiPriority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/>
      <w:szCs w:val="24"/>
      <w:lang w:val="en-US" w:eastAsia="en-US" w:bidi="ar-SA"/>
    </w:rPr>
  </w:style>
  <w:style w:type="paragraph" w:styleId="2">
    <w:name w:val="heading 1"/>
    <w:basedOn w:val="1"/>
    <w:next w:val="3"/>
    <w:qFormat/>
    <w:uiPriority w:val="0"/>
    <w:pPr>
      <w:keepNext/>
      <w:pageBreakBefore/>
      <w:numPr>
        <w:ilvl w:val="0"/>
        <w:numId w:val="1"/>
      </w:numPr>
      <w:pBdr>
        <w:bottom w:val="single" w:color="auto" w:sz="4" w:space="1"/>
      </w:pBdr>
      <w:spacing w:before="240" w:after="60"/>
      <w:outlineLvl w:val="0"/>
    </w:pPr>
    <w:rPr>
      <w:rFonts w:cs="Arial"/>
      <w:b/>
      <w:bCs/>
      <w:caps/>
      <w:kern w:val="32"/>
      <w:sz w:val="40"/>
      <w:szCs w:val="32"/>
    </w:rPr>
  </w:style>
  <w:style w:type="paragraph" w:styleId="5">
    <w:name w:val="heading 2"/>
    <w:basedOn w:val="1"/>
    <w:next w:val="3"/>
    <w:qFormat/>
    <w:uiPriority w:val="0"/>
    <w:pPr>
      <w:numPr>
        <w:ilvl w:val="1"/>
        <w:numId w:val="1"/>
      </w:numPr>
      <w:spacing w:before="240"/>
      <w:outlineLvl w:val="1"/>
    </w:pPr>
    <w:rPr>
      <w:b/>
      <w:bCs/>
      <w:iCs/>
      <w:color w:val="666699"/>
      <w:sz w:val="36"/>
      <w:szCs w:val="36"/>
    </w:rPr>
  </w:style>
  <w:style w:type="paragraph" w:styleId="6">
    <w:name w:val="heading 3"/>
    <w:basedOn w:val="1"/>
    <w:next w:val="4"/>
    <w:qFormat/>
    <w:uiPriority w:val="0"/>
    <w:pPr>
      <w:keepNext/>
      <w:spacing w:before="240" w:after="60"/>
      <w:outlineLvl w:val="2"/>
    </w:pPr>
    <w:rPr>
      <w:rFonts w:cs="Arial"/>
      <w:b/>
      <w:bCs/>
      <w:caps/>
      <w:sz w:val="24"/>
      <w:szCs w:val="28"/>
      <w:u w:val="single"/>
    </w:rPr>
  </w:style>
  <w:style w:type="paragraph" w:styleId="7">
    <w:name w:val="heading 4"/>
    <w:basedOn w:val="1"/>
    <w:next w:val="4"/>
    <w:qFormat/>
    <w:uiPriority w:val="0"/>
    <w:pPr>
      <w:keepNext/>
      <w:spacing w:before="240" w:after="60"/>
      <w:outlineLvl w:val="3"/>
    </w:pPr>
    <w:rPr>
      <w:b/>
      <w:szCs w:val="28"/>
    </w:rPr>
  </w:style>
  <w:style w:type="paragraph" w:styleId="8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10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11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12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13">
    <w:name w:val="Default Paragraph Font"/>
    <w:semiHidden/>
    <w:uiPriority w:val="0"/>
  </w:style>
  <w:style w:type="table" w:default="1" w:styleId="14">
    <w:name w:val="Normal Table"/>
    <w:semiHidden/>
    <w:uiPriority w:val="0"/>
    <w:tblPr>
      <w:tblStyle w:val="14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RFP"/>
    <w:basedOn w:val="4"/>
    <w:next w:val="4"/>
    <w:uiPriority w:val="0"/>
    <w:pPr>
      <w:spacing w:before="0"/>
    </w:pPr>
    <w:rPr>
      <w:i/>
      <w:color w:val="666699"/>
    </w:rPr>
  </w:style>
  <w:style w:type="paragraph" w:styleId="4">
    <w:name w:val="Body Text"/>
    <w:basedOn w:val="1"/>
    <w:link w:val="27"/>
    <w:uiPriority w:val="0"/>
    <w:pPr>
      <w:spacing w:before="120" w:after="0"/>
    </w:pPr>
  </w:style>
  <w:style w:type="paragraph" w:styleId="15">
    <w:name w:val="Body Text 2"/>
    <w:basedOn w:val="1"/>
    <w:uiPriority w:val="0"/>
    <w:pPr>
      <w:spacing w:after="120" w:line="480" w:lineRule="auto"/>
    </w:pPr>
    <w:rPr>
      <w:sz w:val="20"/>
    </w:rPr>
  </w:style>
  <w:style w:type="paragraph" w:styleId="16">
    <w:name w:val="caption"/>
    <w:basedOn w:val="1"/>
    <w:next w:val="4"/>
    <w:qFormat/>
    <w:uiPriority w:val="0"/>
    <w:pPr>
      <w:spacing w:after="120"/>
      <w:jc w:val="center"/>
    </w:pPr>
    <w:rPr>
      <w:bCs/>
      <w:sz w:val="18"/>
      <w:szCs w:val="20"/>
    </w:rPr>
  </w:style>
  <w:style w:type="paragraph" w:styleId="17">
    <w:name w:val="footer"/>
    <w:basedOn w:val="1"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8">
    <w:name w:val="header"/>
    <w:basedOn w:val="1"/>
    <w:uiPriority w:val="0"/>
    <w:pPr>
      <w:tabs>
        <w:tab w:val="center" w:pos="4320"/>
        <w:tab w:val="right" w:pos="8640"/>
      </w:tabs>
    </w:pPr>
  </w:style>
  <w:style w:type="character" w:styleId="19">
    <w:name w:val="Hyperlink"/>
    <w:uiPriority w:val="0"/>
    <w:rPr>
      <w:rFonts w:ascii="Verdana" w:hAnsi="Verdana"/>
      <w:color w:val="auto"/>
      <w:u w:val="single"/>
    </w:rPr>
  </w:style>
  <w:style w:type="character" w:styleId="20">
    <w:name w:val="page number"/>
    <w:uiPriority w:val="0"/>
    <w:rPr>
      <w:rFonts w:ascii="Verdana" w:hAnsi="Verdana"/>
    </w:rPr>
  </w:style>
  <w:style w:type="paragraph" w:styleId="21">
    <w:name w:val="Signature"/>
    <w:basedOn w:val="1"/>
    <w:uiPriority w:val="0"/>
    <w:pPr>
      <w:spacing w:before="0" w:after="0"/>
    </w:pPr>
    <w:rPr>
      <w:caps/>
      <w:sz w:val="16"/>
    </w:rPr>
  </w:style>
  <w:style w:type="paragraph" w:styleId="22">
    <w:name w:val="table of figures"/>
    <w:basedOn w:val="1"/>
    <w:next w:val="1"/>
    <w:semiHidden/>
    <w:uiPriority w:val="0"/>
    <w:pPr>
      <w:tabs>
        <w:tab w:val="right" w:leader="dot" w:pos="7546"/>
      </w:tabs>
      <w:spacing w:before="0" w:after="0"/>
      <w:ind w:left="403" w:hanging="403"/>
    </w:pPr>
    <w:rPr>
      <w:sz w:val="20"/>
    </w:rPr>
  </w:style>
  <w:style w:type="paragraph" w:styleId="23">
    <w:name w:val="Title"/>
    <w:basedOn w:val="1"/>
    <w:next w:val="1"/>
    <w:qFormat/>
    <w:uiPriority w:val="0"/>
    <w:pPr>
      <w:spacing w:before="120" w:after="120"/>
      <w:jc w:val="center"/>
      <w:outlineLvl w:val="0"/>
    </w:pPr>
    <w:rPr>
      <w:rFonts w:cs="Arial"/>
      <w:b/>
      <w:bCs/>
      <w:caps/>
      <w:color w:val="666699"/>
      <w:kern w:val="28"/>
      <w:sz w:val="36"/>
      <w:szCs w:val="32"/>
    </w:rPr>
  </w:style>
  <w:style w:type="paragraph" w:styleId="24">
    <w:name w:val="toc 1"/>
    <w:basedOn w:val="1"/>
    <w:next w:val="1"/>
    <w:semiHidden/>
    <w:uiPriority w:val="0"/>
    <w:pPr>
      <w:pBdr>
        <w:bottom w:val="single" w:color="auto" w:sz="2" w:space="1"/>
      </w:pBdr>
      <w:tabs>
        <w:tab w:val="right" w:pos="7560"/>
      </w:tabs>
      <w:spacing w:before="240" w:after="0"/>
    </w:pPr>
    <w:rPr>
      <w:b/>
      <w:bCs/>
      <w:caps/>
      <w:sz w:val="20"/>
      <w:szCs w:val="40"/>
      <w:lang/>
    </w:rPr>
  </w:style>
  <w:style w:type="paragraph" w:styleId="25">
    <w:name w:val="toc 2"/>
    <w:basedOn w:val="1"/>
    <w:next w:val="1"/>
    <w:semiHidden/>
    <w:uiPriority w:val="0"/>
    <w:pPr>
      <w:tabs>
        <w:tab w:val="left" w:pos="720"/>
        <w:tab w:val="right" w:leader="dot" w:pos="7550"/>
      </w:tabs>
      <w:spacing w:before="0" w:after="0"/>
      <w:ind w:left="720" w:hanging="480"/>
    </w:pPr>
    <w:rPr>
      <w:bCs/>
      <w:sz w:val="20"/>
      <w:szCs w:val="36"/>
      <w:lang/>
    </w:rPr>
  </w:style>
  <w:style w:type="paragraph" w:styleId="26">
    <w:name w:val="toc 3"/>
    <w:basedOn w:val="1"/>
    <w:next w:val="1"/>
    <w:semiHidden/>
    <w:uiPriority w:val="0"/>
    <w:pPr>
      <w:tabs>
        <w:tab w:val="right" w:leader="dot" w:pos="7546"/>
      </w:tabs>
      <w:spacing w:before="0" w:after="0"/>
      <w:ind w:left="1440" w:hanging="720"/>
    </w:pPr>
    <w:rPr>
      <w:iCs/>
      <w:sz w:val="20"/>
      <w:szCs w:val="28"/>
      <w:lang/>
    </w:rPr>
  </w:style>
  <w:style w:type="character" w:customStyle="1" w:styleId="27">
    <w:name w:val="Body Text Char"/>
    <w:link w:val="4"/>
    <w:uiPriority w:val="0"/>
    <w:rPr>
      <w:rFonts w:ascii="Verdana" w:hAnsi="Verdana"/>
      <w:szCs w:val="24"/>
      <w:lang w:val="en-US" w:eastAsia="en-US" w:bidi="ar-SA"/>
    </w:rPr>
  </w:style>
  <w:style w:type="paragraph" w:customStyle="1" w:styleId="28">
    <w:name w:val="Bullet"/>
    <w:basedOn w:val="4"/>
    <w:uiPriority w:val="0"/>
    <w:pPr>
      <w:numPr>
        <w:ilvl w:val="0"/>
        <w:numId w:val="2"/>
      </w:numPr>
    </w:pPr>
  </w:style>
  <w:style w:type="paragraph" w:customStyle="1" w:styleId="29">
    <w:name w:val="Bullet 2"/>
    <w:basedOn w:val="1"/>
    <w:next w:val="4"/>
    <w:uiPriority w:val="0"/>
    <w:pPr>
      <w:numPr>
        <w:ilvl w:val="0"/>
        <w:numId w:val="3"/>
      </w:numPr>
      <w:tabs>
        <w:tab w:val="left" w:pos="1080"/>
        <w:tab w:val="clear" w:pos="2160"/>
      </w:tabs>
      <w:spacing w:before="120" w:after="0" w:line="280" w:lineRule="exact"/>
      <w:ind w:left="1080"/>
    </w:pPr>
    <w:rPr>
      <w:sz w:val="20"/>
    </w:rPr>
  </w:style>
  <w:style w:type="paragraph" w:customStyle="1" w:styleId="30">
    <w:name w:val="Bullet 3"/>
    <w:basedOn w:val="1"/>
    <w:next w:val="4"/>
    <w:uiPriority w:val="0"/>
    <w:pPr>
      <w:numPr>
        <w:ilvl w:val="0"/>
        <w:numId w:val="4"/>
      </w:numPr>
      <w:spacing w:before="120" w:after="0" w:line="280" w:lineRule="exact"/>
    </w:pPr>
    <w:rPr>
      <w:sz w:val="20"/>
    </w:rPr>
  </w:style>
  <w:style w:type="paragraph" w:customStyle="1" w:styleId="31">
    <w:name w:val="Table Title"/>
    <w:basedOn w:val="1"/>
    <w:uiPriority w:val="0"/>
    <w:pPr>
      <w:spacing w:before="60" w:after="60"/>
    </w:pPr>
    <w:rPr>
      <w:b/>
      <w:caps/>
      <w:color w:val="FFFFFF"/>
      <w:sz w:val="16"/>
    </w:rPr>
  </w:style>
  <w:style w:type="paragraph" w:customStyle="1" w:styleId="32">
    <w:name w:val="Table Subtitle"/>
    <w:basedOn w:val="1"/>
    <w:uiPriority w:val="0"/>
    <w:pPr>
      <w:spacing w:before="60" w:after="60"/>
    </w:pPr>
    <w:rPr>
      <w:b/>
      <w:caps/>
      <w:sz w:val="16"/>
    </w:rPr>
  </w:style>
  <w:style w:type="paragraph" w:customStyle="1" w:styleId="33">
    <w:name w:val="Bullet Text"/>
    <w:basedOn w:val="1"/>
    <w:uiPriority w:val="0"/>
    <w:pPr>
      <w:spacing w:before="120" w:after="0" w:line="280" w:lineRule="exact"/>
      <w:ind w:left="720"/>
    </w:pPr>
    <w:rPr>
      <w:sz w:val="20"/>
    </w:rPr>
  </w:style>
  <w:style w:type="paragraph" w:customStyle="1" w:styleId="34">
    <w:name w:val="Table"/>
    <w:basedOn w:val="1"/>
    <w:uiPriority w:val="0"/>
  </w:style>
  <w:style w:type="character" w:customStyle="1" w:styleId="35">
    <w:name w:val="Blue"/>
    <w:uiPriority w:val="0"/>
    <w:rPr>
      <w:b/>
      <w:color w:val="666699"/>
    </w:rPr>
  </w:style>
  <w:style w:type="paragraph" w:customStyle="1" w:styleId="36">
    <w:name w:val="Cover - Client"/>
    <w:basedOn w:val="1"/>
    <w:uiPriority w:val="0"/>
    <w:rPr>
      <w:b/>
      <w:sz w:val="80"/>
    </w:rPr>
  </w:style>
  <w:style w:type="paragraph" w:customStyle="1" w:styleId="37">
    <w:name w:val="Cover - Title"/>
    <w:basedOn w:val="1"/>
    <w:next w:val="1"/>
    <w:uiPriority w:val="0"/>
    <w:rPr>
      <w:b/>
      <w:sz w:val="32"/>
    </w:rPr>
  </w:style>
  <w:style w:type="paragraph" w:customStyle="1" w:styleId="38">
    <w:name w:val="Cover - Subtitle"/>
    <w:basedOn w:val="37"/>
    <w:next w:val="1"/>
    <w:uiPriority w:val="0"/>
    <w:rPr>
      <w:color w:val="000080"/>
    </w:rPr>
  </w:style>
  <w:style w:type="paragraph" w:customStyle="1" w:styleId="39">
    <w:name w:val="Cover - Normal"/>
    <w:basedOn w:val="1"/>
    <w:next w:val="1"/>
    <w:uiPriority w:val="0"/>
  </w:style>
  <w:style w:type="character" w:styleId="40">
    <w:name w:val=""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lutoii\solutions%20team%20proposals\Production\Templates\Proposal\Document%20-%20Verdan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- Verdana</Template>
  <Company>Microsoft</Company>
  <Pages>2</Pages>
  <Words>336</Words>
  <Characters>1919</Characters>
  <Lines>15</Lines>
  <Paragraphs>4</Paragraphs>
  <TotalTime>0</TotalTime>
  <ScaleCrop>false</ScaleCrop>
  <LinksUpToDate>false</LinksUpToDate>
  <CharactersWithSpaces>2251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2025-01-16T14:24:00Z</dcterms:created>
  <dc:creator>Authorized CAI Users</dc:creator>
  <cp:lastModifiedBy>shake</cp:lastModifiedBy>
  <cp:lastPrinted>2004-12-22T01:49:00Z</cp:lastPrinted>
  <dcterms:modified xsi:type="dcterms:W3CDTF">2025-06-09T13:29:47Z</dcterms:modified>
  <dc:title>CAI Contact: Insert CAI Account Manager’s Name and Contact Information (phone number and email address)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EC29B5FB40A2426D91923C8A6A2C26F4_13</vt:lpwstr>
  </property>
</Properties>
</file>