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219E">
      <w:pPr>
        <w:pStyle w:val="6"/>
      </w:pPr>
      <w:r>
        <w:rPr>
          <w:highlight w:val="yellow"/>
        </w:rPr>
        <w:t>&lt;INSERT Candidate’s full name&gt;</w:t>
      </w:r>
    </w:p>
    <w:p w14:paraId="7846D4B0">
      <w:pPr>
        <w:pStyle w:val="6"/>
      </w:pPr>
      <w:r>
        <w:t>Skills</w:t>
      </w:r>
    </w:p>
    <w:p w14:paraId="78E19CC7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1171"/>
        <w:gridCol w:w="1348"/>
        <w:gridCol w:w="2159"/>
      </w:tblGrid>
      <w:tr w14:paraId="221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shd w:val="clear" w:color="auto" w:fill="666699"/>
            <w:noWrap w:val="0"/>
            <w:vAlign w:val="top"/>
          </w:tcPr>
          <w:p w14:paraId="6E575E41">
            <w:pPr>
              <w:pStyle w:val="32"/>
              <w:jc w:val="center"/>
            </w:pPr>
            <w:r>
              <w:t>Skill</w:t>
            </w:r>
          </w:p>
        </w:tc>
        <w:tc>
          <w:tcPr>
            <w:tcW w:w="1171" w:type="dxa"/>
            <w:shd w:val="clear" w:color="auto" w:fill="666699"/>
            <w:noWrap w:val="0"/>
            <w:vAlign w:val="top"/>
          </w:tcPr>
          <w:p w14:paraId="454CA763">
            <w:pPr>
              <w:pStyle w:val="32"/>
              <w:jc w:val="center"/>
              <w:rPr>
                <w:lang w:val="en-IN"/>
              </w:rPr>
            </w:pPr>
            <w:r>
              <w:rPr>
                <w:lang w:val="en-IN"/>
              </w:rPr>
              <w:t>REQUIRED</w:t>
            </w:r>
          </w:p>
        </w:tc>
        <w:tc>
          <w:tcPr>
            <w:tcW w:w="1348" w:type="dxa"/>
            <w:shd w:val="clear" w:color="auto" w:fill="666699"/>
            <w:noWrap w:val="0"/>
            <w:vAlign w:val="top"/>
          </w:tcPr>
          <w:p w14:paraId="60E1F715">
            <w:pPr>
              <w:pStyle w:val="32"/>
              <w:jc w:val="center"/>
            </w:pPr>
            <w:r>
              <w:t>Years Used</w:t>
            </w:r>
          </w:p>
        </w:tc>
        <w:tc>
          <w:tcPr>
            <w:tcW w:w="2159" w:type="dxa"/>
            <w:shd w:val="clear" w:color="auto" w:fill="666699"/>
            <w:noWrap w:val="0"/>
            <w:vAlign w:val="top"/>
          </w:tcPr>
          <w:p w14:paraId="123AC1C1">
            <w:pPr>
              <w:pStyle w:val="32"/>
              <w:jc w:val="center"/>
            </w:pPr>
            <w:r>
              <w:t>Last Used</w:t>
            </w:r>
          </w:p>
        </w:tc>
      </w:tr>
      <w:tr w14:paraId="26B9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5758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Hands-on experience in cloud architecture and DevOps practices</w:t>
            </w:r>
          </w:p>
        </w:tc>
        <w:tc>
          <w:tcPr>
            <w:tcW w:w="1171" w:type="dxa"/>
            <w:noWrap w:val="0"/>
            <w:vAlign w:val="center"/>
          </w:tcPr>
          <w:p w14:paraId="7229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669E7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noWrap w:val="0"/>
            <w:vAlign w:val="top"/>
          </w:tcPr>
          <w:p w14:paraId="582A1175">
            <w:pPr>
              <w:pStyle w:val="4"/>
              <w:rPr>
                <w:sz w:val="18"/>
                <w:szCs w:val="18"/>
              </w:rPr>
            </w:pPr>
          </w:p>
        </w:tc>
      </w:tr>
      <w:tr w14:paraId="328D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13F30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Exceptional expertise in Azure and AWS cloud environments and services, with demonstrated success in implementing large-scale projects</w:t>
            </w:r>
          </w:p>
        </w:tc>
        <w:tc>
          <w:tcPr>
            <w:tcW w:w="1171" w:type="dxa"/>
            <w:noWrap w:val="0"/>
            <w:vAlign w:val="center"/>
          </w:tcPr>
          <w:p w14:paraId="6A90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67FE7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noWrap w:val="0"/>
            <w:vAlign w:val="top"/>
          </w:tcPr>
          <w:p w14:paraId="1EBD0921">
            <w:pPr>
              <w:pStyle w:val="4"/>
              <w:rPr>
                <w:sz w:val="18"/>
                <w:szCs w:val="18"/>
              </w:rPr>
            </w:pPr>
          </w:p>
        </w:tc>
      </w:tr>
      <w:tr w14:paraId="44E3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3D75B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experience in designing and implementing CI/CD pipelines using tools like Jenkins, GitLab CI/CD, or Azure DevOps.</w:t>
            </w:r>
          </w:p>
        </w:tc>
        <w:tc>
          <w:tcPr>
            <w:tcW w:w="1171" w:type="dxa"/>
            <w:noWrap w:val="0"/>
            <w:vAlign w:val="center"/>
          </w:tcPr>
          <w:p w14:paraId="34BD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4E6D8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noWrap w:val="0"/>
            <w:vAlign w:val="top"/>
          </w:tcPr>
          <w:p w14:paraId="7687A0C3">
            <w:pPr>
              <w:pStyle w:val="4"/>
              <w:rPr>
                <w:sz w:val="18"/>
                <w:szCs w:val="18"/>
              </w:rPr>
            </w:pPr>
          </w:p>
        </w:tc>
      </w:tr>
      <w:tr w14:paraId="3E4C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2DB91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success in delivering cloud solutions for complex and large-scale projects.</w:t>
            </w:r>
          </w:p>
        </w:tc>
        <w:tc>
          <w:tcPr>
            <w:tcW w:w="1171" w:type="dxa"/>
            <w:noWrap w:val="0"/>
            <w:vAlign w:val="center"/>
          </w:tcPr>
          <w:p w14:paraId="77E3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07583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noWrap w:val="0"/>
            <w:vAlign w:val="top"/>
          </w:tcPr>
          <w:p w14:paraId="12CCCD64">
            <w:pPr>
              <w:pStyle w:val="4"/>
              <w:rPr>
                <w:sz w:val="18"/>
                <w:szCs w:val="18"/>
              </w:rPr>
            </w:pPr>
          </w:p>
        </w:tc>
      </w:tr>
      <w:tr w14:paraId="269F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296DD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securely setting up cloud environments to meet FedRAMP or GovRAMP compliance standards.</w:t>
            </w:r>
          </w:p>
        </w:tc>
        <w:tc>
          <w:tcPr>
            <w:tcW w:w="1171" w:type="dxa"/>
            <w:noWrap w:val="0"/>
            <w:vAlign w:val="center"/>
          </w:tcPr>
          <w:p w14:paraId="5DAF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4B1F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59" w:type="dxa"/>
            <w:noWrap w:val="0"/>
            <w:vAlign w:val="top"/>
          </w:tcPr>
          <w:p w14:paraId="13812248">
            <w:pPr>
              <w:pStyle w:val="4"/>
              <w:rPr>
                <w:sz w:val="18"/>
                <w:szCs w:val="18"/>
              </w:rPr>
            </w:pPr>
          </w:p>
        </w:tc>
      </w:tr>
      <w:tr w14:paraId="6CCC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3EF03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Proficiency in infrastructure-as-code tools such as Terraform or CloudFormation.</w:t>
            </w:r>
          </w:p>
        </w:tc>
        <w:tc>
          <w:tcPr>
            <w:tcW w:w="1171" w:type="dxa"/>
            <w:noWrap w:val="0"/>
            <w:vAlign w:val="center"/>
          </w:tcPr>
          <w:p w14:paraId="72256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18480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59" w:type="dxa"/>
            <w:noWrap w:val="0"/>
            <w:vAlign w:val="top"/>
          </w:tcPr>
          <w:p w14:paraId="31D72ABB">
            <w:pPr>
              <w:pStyle w:val="4"/>
              <w:rPr>
                <w:sz w:val="18"/>
                <w:szCs w:val="18"/>
              </w:rPr>
            </w:pPr>
          </w:p>
        </w:tc>
      </w:tr>
      <w:tr w14:paraId="7C50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5E77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understanding of networking, security, and database management in cloud environments</w:t>
            </w:r>
          </w:p>
        </w:tc>
        <w:tc>
          <w:tcPr>
            <w:tcW w:w="1171" w:type="dxa"/>
            <w:noWrap w:val="0"/>
            <w:vAlign w:val="center"/>
          </w:tcPr>
          <w:p w14:paraId="3FCB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29A8F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59" w:type="dxa"/>
            <w:noWrap w:val="0"/>
            <w:vAlign w:val="top"/>
          </w:tcPr>
          <w:p w14:paraId="2C653BB8">
            <w:pPr>
              <w:pStyle w:val="4"/>
              <w:rPr>
                <w:sz w:val="18"/>
                <w:szCs w:val="18"/>
              </w:rPr>
            </w:pPr>
          </w:p>
        </w:tc>
      </w:tr>
      <w:tr w14:paraId="014D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3F844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Solid scripting skills (e.g., Python, Bash, or PowerShell).</w:t>
            </w:r>
          </w:p>
        </w:tc>
        <w:tc>
          <w:tcPr>
            <w:tcW w:w="1171" w:type="dxa"/>
            <w:noWrap w:val="0"/>
            <w:vAlign w:val="center"/>
          </w:tcPr>
          <w:p w14:paraId="4E8E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18BD3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59" w:type="dxa"/>
            <w:noWrap w:val="0"/>
            <w:vAlign w:val="top"/>
          </w:tcPr>
          <w:p w14:paraId="06E76F05">
            <w:pPr>
              <w:pStyle w:val="4"/>
              <w:rPr>
                <w:sz w:val="18"/>
                <w:szCs w:val="18"/>
              </w:rPr>
            </w:pPr>
          </w:p>
        </w:tc>
      </w:tr>
      <w:tr w14:paraId="58E4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1ECA5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Bachelor’s degree in Computer Science, Information Technology, or a related field.</w:t>
            </w:r>
          </w:p>
        </w:tc>
        <w:tc>
          <w:tcPr>
            <w:tcW w:w="1171" w:type="dxa"/>
            <w:noWrap w:val="0"/>
            <w:vAlign w:val="center"/>
          </w:tcPr>
          <w:p w14:paraId="7CCA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11D076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noWrap w:val="0"/>
            <w:vAlign w:val="top"/>
          </w:tcPr>
          <w:p w14:paraId="5757A199">
            <w:pPr>
              <w:pStyle w:val="4"/>
              <w:rPr>
                <w:sz w:val="18"/>
                <w:szCs w:val="18"/>
              </w:rPr>
            </w:pPr>
          </w:p>
        </w:tc>
      </w:tr>
      <w:tr w14:paraId="3938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07C79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verbal and written communication skills to articulate complex technical concepts to diverse audiences.</w:t>
            </w:r>
          </w:p>
        </w:tc>
        <w:tc>
          <w:tcPr>
            <w:tcW w:w="1171" w:type="dxa"/>
            <w:noWrap w:val="0"/>
            <w:vAlign w:val="center"/>
          </w:tcPr>
          <w:p w14:paraId="0EAB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05437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F7418BF">
            <w:pPr>
              <w:pStyle w:val="4"/>
              <w:rPr>
                <w:sz w:val="18"/>
                <w:szCs w:val="18"/>
              </w:rPr>
            </w:pPr>
          </w:p>
        </w:tc>
      </w:tr>
      <w:tr w14:paraId="30A1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6E9E0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Effective interpersonal skills for working in cross-functional teams and interacting with stakeholders</w:t>
            </w:r>
          </w:p>
        </w:tc>
        <w:tc>
          <w:tcPr>
            <w:tcW w:w="1171" w:type="dxa"/>
            <w:noWrap w:val="0"/>
            <w:vAlign w:val="center"/>
          </w:tcPr>
          <w:p w14:paraId="7C94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75A8FD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5687D3A">
            <w:pPr>
              <w:pStyle w:val="4"/>
              <w:rPr>
                <w:sz w:val="18"/>
                <w:szCs w:val="18"/>
              </w:rPr>
            </w:pPr>
          </w:p>
        </w:tc>
      </w:tr>
      <w:tr w14:paraId="40EC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23413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analytical and problem-solving abilities to address challenges and innovate within cloud environments.</w:t>
            </w:r>
          </w:p>
        </w:tc>
        <w:tc>
          <w:tcPr>
            <w:tcW w:w="1171" w:type="dxa"/>
            <w:noWrap w:val="0"/>
            <w:vAlign w:val="center"/>
          </w:tcPr>
          <w:p w14:paraId="0B400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2ED41D4A">
            <w:pPr>
              <w:jc w:val="right"/>
              <w:rPr>
                <w:sz w:val="18"/>
                <w:szCs w:val="18"/>
                <w:lang w:val="en-IN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346F112C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69AA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6925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thrive in a fast-paced environment and manage multiple priorities effectively.</w:t>
            </w:r>
          </w:p>
        </w:tc>
        <w:tc>
          <w:tcPr>
            <w:tcW w:w="1171" w:type="dxa"/>
            <w:noWrap w:val="0"/>
            <w:vAlign w:val="center"/>
          </w:tcPr>
          <w:p w14:paraId="4E8D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0EB147A5">
            <w:pPr>
              <w:jc w:val="right"/>
              <w:rPr>
                <w:sz w:val="18"/>
                <w:szCs w:val="18"/>
                <w:lang w:val="en-IN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00FA9DBA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340A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656F0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Exceptional ability to present solutions and align technology goals with business objectives.</w:t>
            </w:r>
          </w:p>
        </w:tc>
        <w:tc>
          <w:tcPr>
            <w:tcW w:w="1171" w:type="dxa"/>
            <w:noWrap w:val="0"/>
            <w:vAlign w:val="center"/>
          </w:tcPr>
          <w:p w14:paraId="74E3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8" w:type="dxa"/>
            <w:noWrap w:val="0"/>
            <w:vAlign w:val="center"/>
          </w:tcPr>
          <w:p w14:paraId="6767D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3494357">
            <w:pPr>
              <w:pStyle w:val="4"/>
              <w:rPr>
                <w:sz w:val="18"/>
                <w:szCs w:val="18"/>
              </w:rPr>
            </w:pPr>
          </w:p>
        </w:tc>
      </w:tr>
      <w:tr w14:paraId="17CF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76E4C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Certifications such as AWS Certified Solutions Architect or Microsoft Azure Architect Expert.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353A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2159" w:type="dxa"/>
            <w:noWrap w:val="0"/>
            <w:vAlign w:val="top"/>
          </w:tcPr>
          <w:p w14:paraId="2F0AF004">
            <w:pPr>
              <w:pStyle w:val="4"/>
              <w:rPr>
                <w:sz w:val="18"/>
                <w:szCs w:val="18"/>
              </w:rPr>
            </w:pPr>
          </w:p>
        </w:tc>
      </w:tr>
      <w:tr w14:paraId="253A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2007C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containerization tools like Docker and orchestration platforms like Kubernetes.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45F0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2159" w:type="dxa"/>
            <w:noWrap w:val="0"/>
            <w:vAlign w:val="top"/>
          </w:tcPr>
          <w:p w14:paraId="3938C6CA">
            <w:pPr>
              <w:pStyle w:val="4"/>
              <w:rPr>
                <w:sz w:val="18"/>
                <w:szCs w:val="18"/>
              </w:rPr>
            </w:pPr>
          </w:p>
        </w:tc>
      </w:tr>
      <w:tr w14:paraId="764F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2F536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Familiarity with Agile development practices.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2146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2159" w:type="dxa"/>
            <w:noWrap w:val="0"/>
            <w:vAlign w:val="top"/>
          </w:tcPr>
          <w:p w14:paraId="3588890F">
            <w:pPr>
              <w:pStyle w:val="4"/>
              <w:rPr>
                <w:sz w:val="18"/>
                <w:szCs w:val="18"/>
              </w:rPr>
            </w:pPr>
          </w:p>
        </w:tc>
      </w:tr>
      <w:tr w14:paraId="6F6D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3A3C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71" w:type="dxa"/>
            <w:noWrap w:val="0"/>
            <w:vAlign w:val="center"/>
          </w:tcPr>
          <w:p w14:paraId="38A1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4BBBC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F7208FC">
            <w:pPr>
              <w:pStyle w:val="4"/>
              <w:rPr>
                <w:sz w:val="18"/>
                <w:szCs w:val="18"/>
              </w:rPr>
            </w:pPr>
          </w:p>
        </w:tc>
      </w:tr>
      <w:tr w14:paraId="78ED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466A3F48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1ACB532C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32DCF18C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581C198">
            <w:pPr>
              <w:pStyle w:val="4"/>
              <w:rPr>
                <w:sz w:val="18"/>
                <w:szCs w:val="18"/>
              </w:rPr>
            </w:pPr>
          </w:p>
        </w:tc>
      </w:tr>
      <w:tr w14:paraId="7E57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178" w:type="dxa"/>
            <w:noWrap w:val="0"/>
            <w:vAlign w:val="center"/>
          </w:tcPr>
          <w:p w14:paraId="7DF53700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5A87142B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top"/>
          </w:tcPr>
          <w:p w14:paraId="5BA15F9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EA3BEC4">
            <w:pPr>
              <w:pStyle w:val="4"/>
              <w:rPr>
                <w:sz w:val="18"/>
                <w:szCs w:val="18"/>
              </w:rPr>
            </w:pPr>
          </w:p>
        </w:tc>
      </w:tr>
    </w:tbl>
    <w:p w14:paraId="7580B1A2">
      <w:pPr>
        <w:pStyle w:val="6"/>
      </w:pPr>
      <w:r>
        <w:t>Employment History</w:t>
      </w:r>
    </w:p>
    <w:p w14:paraId="11377274">
      <w:pPr>
        <w:pStyle w:val="4"/>
      </w:pPr>
      <w:r>
        <w:rPr>
          <w:highlight w:val="yellow"/>
        </w:rPr>
        <w:t>&lt;List candidate’s relevant employment history&gt;</w:t>
      </w:r>
      <w:r>
        <w:tab/>
      </w:r>
      <w:r>
        <w:tab/>
      </w:r>
    </w:p>
    <w:p w14:paraId="27361FEF">
      <w:pPr>
        <w:pStyle w:val="4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77A39">
    <w:pPr>
      <w:pStyle w:val="1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5qZau9oBAADaAwAADgAAAGRycy9lMm9Eb2MueG1srVNNb9swDL0P&#10;2H8QdF+cBE3QGX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0SRw5oWjhj8ZD8jWRZoxYksRL/E5XXZIZuF5&#10;0smVPzFgpyrn+SonnDKTdLi6u1/fzUlp+epr3i7GhPkbBMeK0XFLSauA4viEmZJR6GtIyWM9Gzv+&#10;ebVcEZygsdPUbjJdpNLR9/UuBmvUo7G23MDU77/YxI6itL5+hRLh/hVWkuwEDlNcdU1DMYBQX71i&#10;+RxJFE9vgZcSHCjOLNDTKRYBijYLY2+JpNTWUwVF1UnHYu2DOlMLDjGZfiAlFrXK4qGW13ov41lm&#10;6s99RXp7k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Dy19IAAAAGAQAADwAAAAAAAAABACAA&#10;AAAiAAAAZHJzL2Rvd25yZXYueG1sUEsBAhQAFAAAAAgAh07iQOamWrvaAQAA2g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59C0B7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  <w:p w14:paraId="765700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2CA72">
    <w:pPr>
      <w:pStyle w:val="18"/>
    </w:pPr>
    <w:r>
      <w:rPr>
        <w:lang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71600" cy="462280"/>
          <wp:effectExtent l="0" t="0" r="0" b="10160"/>
          <wp:wrapTopAndBottom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30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1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9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D3D1D"/>
    <w:rsid w:val="002E21E5"/>
    <w:rsid w:val="002F77EF"/>
    <w:rsid w:val="00310479"/>
    <w:rsid w:val="0031418A"/>
    <w:rsid w:val="00354E2A"/>
    <w:rsid w:val="00361D88"/>
    <w:rsid w:val="0038484E"/>
    <w:rsid w:val="003A03EC"/>
    <w:rsid w:val="004178F1"/>
    <w:rsid w:val="004478C7"/>
    <w:rsid w:val="00451897"/>
    <w:rsid w:val="004C096B"/>
    <w:rsid w:val="004D4D4A"/>
    <w:rsid w:val="004F578E"/>
    <w:rsid w:val="0057334E"/>
    <w:rsid w:val="005B6329"/>
    <w:rsid w:val="00602D1E"/>
    <w:rsid w:val="0060350E"/>
    <w:rsid w:val="00642999"/>
    <w:rsid w:val="00653FE7"/>
    <w:rsid w:val="00684B25"/>
    <w:rsid w:val="006C6AA2"/>
    <w:rsid w:val="006D1746"/>
    <w:rsid w:val="006E14FD"/>
    <w:rsid w:val="006E1F5F"/>
    <w:rsid w:val="00773C9D"/>
    <w:rsid w:val="007805BF"/>
    <w:rsid w:val="0079014A"/>
    <w:rsid w:val="007C4603"/>
    <w:rsid w:val="007D4AAF"/>
    <w:rsid w:val="007E1A79"/>
    <w:rsid w:val="00812807"/>
    <w:rsid w:val="00842519"/>
    <w:rsid w:val="00874623"/>
    <w:rsid w:val="00896E1B"/>
    <w:rsid w:val="008A6A66"/>
    <w:rsid w:val="008B515D"/>
    <w:rsid w:val="008D4972"/>
    <w:rsid w:val="008D4D1E"/>
    <w:rsid w:val="008E33A7"/>
    <w:rsid w:val="00900A3B"/>
    <w:rsid w:val="00947146"/>
    <w:rsid w:val="0094754B"/>
    <w:rsid w:val="00951608"/>
    <w:rsid w:val="009533A6"/>
    <w:rsid w:val="009A157F"/>
    <w:rsid w:val="009C78CC"/>
    <w:rsid w:val="009F61E1"/>
    <w:rsid w:val="009F7BFA"/>
    <w:rsid w:val="00A129E1"/>
    <w:rsid w:val="00A22761"/>
    <w:rsid w:val="00A42163"/>
    <w:rsid w:val="00AE4A10"/>
    <w:rsid w:val="00AF0121"/>
    <w:rsid w:val="00B25339"/>
    <w:rsid w:val="00B52F6D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46F7C"/>
    <w:rsid w:val="00E550D8"/>
    <w:rsid w:val="00E90E27"/>
    <w:rsid w:val="00ED2715"/>
    <w:rsid w:val="00EF0DB0"/>
    <w:rsid w:val="00F63251"/>
    <w:rsid w:val="00F665DD"/>
    <w:rsid w:val="00F85149"/>
    <w:rsid w:val="00FB5101"/>
    <w:rsid w:val="03090C7C"/>
    <w:rsid w:val="08EC55D1"/>
    <w:rsid w:val="256B4C09"/>
    <w:rsid w:val="49F5662A"/>
    <w:rsid w:val="6EDF5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8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table" w:styleId="22">
    <w:name w:val="Table Grid"/>
    <w:basedOn w:val="14"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4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5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  <w:lang/>
    </w:rPr>
  </w:style>
  <w:style w:type="paragraph" w:styleId="26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  <w:lang/>
    </w:rPr>
  </w:style>
  <w:style w:type="paragraph" w:styleId="27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  <w:lang/>
    </w:rPr>
  </w:style>
  <w:style w:type="character" w:customStyle="1" w:styleId="28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9">
    <w:name w:val="Bullet"/>
    <w:basedOn w:val="4"/>
    <w:uiPriority w:val="0"/>
    <w:pPr>
      <w:numPr>
        <w:ilvl w:val="0"/>
        <w:numId w:val="2"/>
      </w:numPr>
    </w:pPr>
  </w:style>
  <w:style w:type="paragraph" w:customStyle="1" w:styleId="30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1">
    <w:name w:val="Bullet 3"/>
    <w:basedOn w:val="1"/>
    <w:next w:val="4"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2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3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4">
    <w:name w:val="Bullet Text"/>
    <w:basedOn w:val="1"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5">
    <w:name w:val="Table"/>
    <w:basedOn w:val="1"/>
    <w:uiPriority w:val="0"/>
  </w:style>
  <w:style w:type="character" w:customStyle="1" w:styleId="36">
    <w:name w:val="Blue"/>
    <w:uiPriority w:val="0"/>
    <w:rPr>
      <w:b/>
      <w:color w:val="666699"/>
    </w:rPr>
  </w:style>
  <w:style w:type="paragraph" w:customStyle="1" w:styleId="37">
    <w:name w:val="Cover - Client"/>
    <w:basedOn w:val="1"/>
    <w:uiPriority w:val="0"/>
    <w:rPr>
      <w:b/>
      <w:sz w:val="80"/>
    </w:rPr>
  </w:style>
  <w:style w:type="paragraph" w:customStyle="1" w:styleId="38">
    <w:name w:val="Cover - Title"/>
    <w:basedOn w:val="1"/>
    <w:next w:val="1"/>
    <w:uiPriority w:val="0"/>
    <w:rPr>
      <w:b/>
      <w:sz w:val="32"/>
    </w:rPr>
  </w:style>
  <w:style w:type="paragraph" w:customStyle="1" w:styleId="39">
    <w:name w:val="Cover - Subtitle"/>
    <w:basedOn w:val="38"/>
    <w:next w:val="1"/>
    <w:uiPriority w:val="0"/>
    <w:rPr>
      <w:color w:val="000080"/>
    </w:rPr>
  </w:style>
  <w:style w:type="paragraph" w:customStyle="1" w:styleId="40">
    <w:name w:val="Cover - Normal"/>
    <w:basedOn w:val="1"/>
    <w:next w:val="1"/>
    <w:uiPriority w:val="0"/>
  </w:style>
  <w:style w:type="character" w:styleId="4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1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2025-02-03T16:32:00Z</dcterms:created>
  <dc:creator>Authorized CAI Users</dc:creator>
  <cp:lastModifiedBy>Lucas innoSoul</cp:lastModifiedBy>
  <cp:lastPrinted>2004-12-22T01:49:00Z</cp:lastPrinted>
  <dcterms:modified xsi:type="dcterms:W3CDTF">2025-05-01T13:20:14Z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KSOProductBuildVer">
    <vt:lpwstr>2057-12.2.0.20796</vt:lpwstr>
  </property>
  <property fmtid="{D5CDD505-2E9C-101B-9397-08002B2CF9AE}" pid="4" name="ICV">
    <vt:lpwstr>A0B17443D2514DB1A98E59C4C811A7C7_13</vt:lpwstr>
  </property>
</Properties>
</file>